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8117" w14:textId="032BCD82" w:rsidR="00BA7ABF" w:rsidRPr="00D85AD5" w:rsidRDefault="00BA7ABF" w:rsidP="00BA7ABF">
      <w:pPr>
        <w:widowControl w:val="0"/>
        <w:autoSpaceDE w:val="0"/>
        <w:autoSpaceDN w:val="0"/>
        <w:spacing w:before="120" w:after="120"/>
        <w:ind w:right="6"/>
        <w:jc w:val="center"/>
        <w:rPr>
          <w:rFonts w:asciiTheme="minorHAnsi" w:eastAsia="Times New Roman" w:hAnsiTheme="minorHAnsi" w:cstheme="minorHAnsi"/>
          <w:b/>
          <w:i/>
          <w:sz w:val="32"/>
          <w:szCs w:val="32"/>
        </w:rPr>
      </w:pPr>
      <w:r w:rsidRPr="00D85AD5">
        <w:rPr>
          <w:rFonts w:asciiTheme="minorHAnsi" w:eastAsia="Times New Roman" w:hAnsiTheme="minorHAnsi" w:cstheme="minorHAnsi"/>
          <w:b/>
          <w:sz w:val="32"/>
          <w:szCs w:val="32"/>
        </w:rPr>
        <w:t>ALLEGATO AL DOCUMENTO DEL 15 MAGGIO RELAZIONE DI PRESENTAZIONE DEL CANDIDATO CON DSA</w:t>
      </w:r>
    </w:p>
    <w:p w14:paraId="0AB153FB" w14:textId="50F22C31" w:rsidR="00BA7ABF" w:rsidRPr="00D85AD5" w:rsidRDefault="00BA7ABF" w:rsidP="00BA7ABF">
      <w:pPr>
        <w:widowControl w:val="0"/>
        <w:autoSpaceDE w:val="0"/>
        <w:autoSpaceDN w:val="0"/>
        <w:spacing w:before="1"/>
        <w:ind w:left="3279"/>
        <w:rPr>
          <w:rFonts w:asciiTheme="minorHAnsi" w:eastAsia="Times New Roman" w:hAnsiTheme="minorHAnsi" w:cstheme="minorHAnsi"/>
          <w:sz w:val="24"/>
          <w:szCs w:val="24"/>
        </w:rPr>
      </w:pPr>
      <w:r w:rsidRPr="00D85AD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85AD5">
        <w:rPr>
          <w:rFonts w:asciiTheme="minorHAnsi" w:eastAsia="Times New Roman" w:hAnsiTheme="minorHAnsi" w:cstheme="minorHAnsi"/>
          <w:spacing w:val="-1"/>
          <w:w w:val="99"/>
          <w:sz w:val="24"/>
          <w:szCs w:val="24"/>
        </w:rPr>
        <w:t>NN</w:t>
      </w:r>
      <w:r w:rsidRPr="00D85AD5">
        <w:rPr>
          <w:rFonts w:asciiTheme="minorHAnsi" w:eastAsia="Times New Roman" w:hAnsiTheme="minorHAnsi" w:cstheme="minorHAnsi"/>
          <w:w w:val="99"/>
          <w:sz w:val="24"/>
          <w:szCs w:val="24"/>
        </w:rPr>
        <w:t>O</w:t>
      </w:r>
      <w:r w:rsidRPr="00D85AD5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85AD5">
        <w:rPr>
          <w:rFonts w:asciiTheme="minorHAnsi" w:eastAsia="Times New Roman" w:hAnsiTheme="minorHAnsi" w:cstheme="minorHAnsi"/>
          <w:spacing w:val="-2"/>
          <w:w w:val="99"/>
          <w:sz w:val="24"/>
          <w:szCs w:val="24"/>
        </w:rPr>
        <w:t>COLASTIC</w:t>
      </w:r>
      <w:r w:rsidRPr="00D85AD5">
        <w:rPr>
          <w:rFonts w:asciiTheme="minorHAnsi" w:eastAsia="Times New Roman" w:hAnsiTheme="minorHAnsi" w:cstheme="minorHAnsi"/>
          <w:w w:val="99"/>
          <w:sz w:val="24"/>
          <w:szCs w:val="24"/>
        </w:rPr>
        <w:t>O</w:t>
      </w:r>
      <w:r w:rsidRPr="00D85AD5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smallCaps/>
          <w:sz w:val="24"/>
          <w:szCs w:val="24"/>
        </w:rPr>
        <w:t>20</w:t>
      </w:r>
      <w:r>
        <w:rPr>
          <w:rFonts w:asciiTheme="minorHAnsi" w:eastAsia="Times New Roman" w:hAnsiTheme="minorHAnsi" w:cstheme="minorHAnsi"/>
          <w:smallCaps/>
          <w:sz w:val="24"/>
          <w:szCs w:val="24"/>
        </w:rPr>
        <w:t>2</w:t>
      </w:r>
      <w:r w:rsidR="00DE54FB">
        <w:rPr>
          <w:rFonts w:asciiTheme="minorHAnsi" w:eastAsia="Times New Roman" w:hAnsiTheme="minorHAnsi" w:cstheme="minorHAnsi"/>
          <w:smallCaps/>
          <w:sz w:val="24"/>
          <w:szCs w:val="24"/>
        </w:rPr>
        <w:t>5</w:t>
      </w:r>
      <w:r w:rsidRPr="00D85AD5">
        <w:rPr>
          <w:rFonts w:asciiTheme="minorHAnsi" w:eastAsia="Times New Roman" w:hAnsiTheme="minorHAnsi" w:cstheme="minorHAnsi"/>
          <w:smallCaps/>
          <w:sz w:val="24"/>
          <w:szCs w:val="24"/>
        </w:rPr>
        <w:t>/20</w:t>
      </w:r>
      <w:r>
        <w:rPr>
          <w:rFonts w:asciiTheme="minorHAnsi" w:eastAsia="Times New Roman" w:hAnsiTheme="minorHAnsi" w:cstheme="minorHAnsi"/>
          <w:smallCaps/>
          <w:sz w:val="24"/>
          <w:szCs w:val="24"/>
        </w:rPr>
        <w:t>2</w:t>
      </w:r>
      <w:r w:rsidR="00DE54FB">
        <w:rPr>
          <w:rFonts w:asciiTheme="minorHAnsi" w:eastAsia="Times New Roman" w:hAnsiTheme="minorHAnsi" w:cstheme="minorHAnsi"/>
          <w:smallCaps/>
          <w:sz w:val="24"/>
          <w:szCs w:val="24"/>
        </w:rPr>
        <w:t>6</w:t>
      </w:r>
      <w:r w:rsidRPr="00D85AD5">
        <w:rPr>
          <w:rFonts w:asciiTheme="minorHAnsi" w:eastAsia="Times New Roman" w:hAnsiTheme="minorHAnsi" w:cstheme="minorHAnsi"/>
          <w:smallCaps/>
          <w:sz w:val="24"/>
          <w:szCs w:val="24"/>
        </w:rPr>
        <w:t xml:space="preserve">   </w:t>
      </w:r>
    </w:p>
    <w:p w14:paraId="4FEF8B24" w14:textId="77B6D0AC" w:rsidR="00BA7ABF" w:rsidRDefault="00BA7ABF" w:rsidP="00BA7ABF">
      <w:pPr>
        <w:widowControl w:val="0"/>
        <w:tabs>
          <w:tab w:val="left" w:pos="2776"/>
        </w:tabs>
        <w:autoSpaceDE w:val="0"/>
        <w:autoSpaceDN w:val="0"/>
        <w:ind w:left="52"/>
        <w:jc w:val="center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D85AD5">
        <w:rPr>
          <w:rFonts w:asciiTheme="minorHAnsi" w:eastAsia="Times New Roman" w:hAnsiTheme="minorHAnsi" w:cstheme="minorHAnsi"/>
          <w:sz w:val="24"/>
          <w:szCs w:val="24"/>
        </w:rPr>
        <w:t>CLASSE:</w:t>
      </w:r>
      <w:r w:rsidRPr="00D85AD5">
        <w:rPr>
          <w:rFonts w:asciiTheme="minorHAnsi" w:eastAsia="Times New Roman" w:hAnsiTheme="minorHAnsi" w:cstheme="minorHAnsi"/>
          <w:spacing w:val="35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D85AD5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w w:val="99"/>
          <w:sz w:val="24"/>
          <w:szCs w:val="24"/>
          <w:u w:val="single"/>
        </w:rPr>
        <w:t xml:space="preserve"> </w:t>
      </w:r>
      <w:r w:rsidRPr="00D85AD5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 w14:paraId="772E44B6" w14:textId="77777777" w:rsidR="007E361F" w:rsidRPr="00D85AD5" w:rsidRDefault="007E361F" w:rsidP="00BA7ABF">
      <w:pPr>
        <w:widowControl w:val="0"/>
        <w:tabs>
          <w:tab w:val="left" w:pos="2776"/>
        </w:tabs>
        <w:autoSpaceDE w:val="0"/>
        <w:autoSpaceDN w:val="0"/>
        <w:ind w:left="52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7E361F" w14:paraId="27DD8151" w14:textId="77777777" w:rsidTr="007E361F">
        <w:tc>
          <w:tcPr>
            <w:tcW w:w="10194" w:type="dxa"/>
            <w:shd w:val="clear" w:color="auto" w:fill="D9D9D9" w:themeFill="background1" w:themeFillShade="D9"/>
          </w:tcPr>
          <w:p w14:paraId="0861B806" w14:textId="5CA85BD0" w:rsidR="007E361F" w:rsidRPr="007E361F" w:rsidRDefault="007E361F" w:rsidP="007E361F">
            <w:pPr>
              <w:widowControl w:val="0"/>
              <w:autoSpaceDE w:val="0"/>
              <w:jc w:val="center"/>
              <w:rPr>
                <w:rFonts w:asciiTheme="minorHAnsi" w:hAnsiTheme="minorHAnsi" w:cs="Times New Roman"/>
                <w:b/>
                <w:sz w:val="28"/>
                <w:szCs w:val="28"/>
                <w:lang w:eastAsia="ar-SA"/>
              </w:rPr>
            </w:pPr>
            <w:r w:rsidRPr="007E361F">
              <w:rPr>
                <w:rFonts w:asciiTheme="minorHAnsi" w:hAnsiTheme="minorHAnsi" w:cs="Times New Roman"/>
                <w:b/>
                <w:sz w:val="28"/>
                <w:szCs w:val="28"/>
                <w:lang w:eastAsia="ar-SA"/>
              </w:rPr>
              <w:t>NORMATIVA DI RIFERIMENTO</w:t>
            </w:r>
          </w:p>
        </w:tc>
      </w:tr>
    </w:tbl>
    <w:p w14:paraId="59C51817" w14:textId="77777777" w:rsidR="007E361F" w:rsidRPr="007E361F" w:rsidRDefault="007E361F" w:rsidP="007E361F">
      <w:pPr>
        <w:suppressAutoHyphens/>
        <w:autoSpaceDE w:val="0"/>
        <w:ind w:left="360"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</w:p>
    <w:p w14:paraId="29567B73" w14:textId="75C17B84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R.D. n. 653/1925 – Regolamento sugli alunni, gli esami e le tasse negli istituti medi di istruzione e successive modificazioni e integrazioni; </w:t>
      </w:r>
    </w:p>
    <w:p w14:paraId="75CAA72B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D.P.R. 275/1999 – Regolamento recante norme in materia di autonomia scolastica;</w:t>
      </w:r>
    </w:p>
    <w:p w14:paraId="7A7C05E4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O.M. n. 90/2001 – Norme per lo svolgimento degli scrutini e degli esami nelle scuole statali di istruzione elementare, media e secondaria superiore e successive modificazioni e integrazioni;</w:t>
      </w:r>
    </w:p>
    <w:p w14:paraId="02FB03FA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C.M. 28 maggio 2009 – Anno Scolastico 2008-2009. Esami di Stato per alunni affetti da disturbi specifici di apprendimento DSA;</w:t>
      </w:r>
    </w:p>
    <w:p w14:paraId="72D442F1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D.P.R. 122/2009 – Regolamento sulla valutazione degli alunni;</w:t>
      </w:r>
    </w:p>
    <w:p w14:paraId="54190F70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L. 170/2010 – Nuove norme in materia di disturbi specifici di apprendimento in ambito scolastico. </w:t>
      </w:r>
    </w:p>
    <w:p w14:paraId="60721E37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Decreto N. 5669/2011 – Linee guida in materia di alunni con DSA. </w:t>
      </w:r>
    </w:p>
    <w:p w14:paraId="14FE1EB7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Direttiva Ministeriale sugli alunni con BES del 27 dicembre 2012. </w:t>
      </w:r>
    </w:p>
    <w:p w14:paraId="73ED1A2F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D. lgs. 62 del 13 aprile 2017, art. 20 – Norme in materia di valutazione e certificazione delle competenze nel primo ciclo ed esami di Stato, a norma dell’articolo 1, commi 180 e 181, lettera i), della legge 13 luglio 2015, n. 107.</w:t>
      </w:r>
    </w:p>
    <w:p w14:paraId="6A1276C1" w14:textId="77777777" w:rsidR="000C72CC" w:rsidRPr="00C30C74" w:rsidRDefault="000C72CC" w:rsidP="000C72CC">
      <w:pPr>
        <w:numPr>
          <w:ilvl w:val="0"/>
          <w:numId w:val="16"/>
        </w:numPr>
        <w:suppressAutoHyphens/>
        <w:autoSpaceDE w:val="0"/>
        <w:ind w:right="543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D.M. n. 37 del 18 gennaio 2019 – Esame di Stato conclusivo del secondo ciclo di istruzione anno scolastico 2018/2019: individuazione delle discipline oggetto della seconda prova scritta; scelta delle discipline affidate ai commissari esterni delle commissioni d’esame. </w:t>
      </w:r>
    </w:p>
    <w:p w14:paraId="6162C9B7" w14:textId="26863AFE" w:rsidR="000C72CC" w:rsidRDefault="000C72CC" w:rsidP="007E361F">
      <w:pPr>
        <w:numPr>
          <w:ilvl w:val="0"/>
          <w:numId w:val="16"/>
        </w:numPr>
        <w:suppressAutoHyphens/>
        <w:autoSpaceDE w:val="0"/>
        <w:spacing w:after="120"/>
        <w:ind w:left="357" w:right="544" w:hanging="357"/>
        <w:jc w:val="both"/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</w:pP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O.M. n. </w:t>
      </w:r>
      <w:r w:rsidR="00035897"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45</w:t>
      </w: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, </w:t>
      </w:r>
      <w:r w:rsidR="00035897"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09</w:t>
      </w: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 marzo </w:t>
      </w:r>
      <w:r w:rsidR="00035897"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2023</w:t>
      </w:r>
      <w:r w:rsidR="00C00F9A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 </w:t>
      </w: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 xml:space="preserve">– Istruzioni e modalità organizzative ed operative per lo svolgimento degli esami di Stato conclusivi dei corsi di studio di istruzione secondaria di secondo grado nelle scuole statali e paritarie. Anno scolastico </w:t>
      </w:r>
      <w:r w:rsidR="00035897"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2022/2023</w:t>
      </w:r>
      <w:r w:rsidRPr="00C30C74">
        <w:rPr>
          <w:rFonts w:asciiTheme="minorHAnsi" w:eastAsia="OpenSymbol" w:hAnsiTheme="minorHAnsi" w:cs="Times New Roman"/>
          <w:color w:val="00000A"/>
          <w:sz w:val="24"/>
          <w:szCs w:val="24"/>
          <w:lang w:eastAsia="ar-SA"/>
        </w:rPr>
        <w:t>.</w:t>
      </w:r>
    </w:p>
    <w:tbl>
      <w:tblPr>
        <w:tblStyle w:val="Grigliatabel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7E361F" w14:paraId="45701EC8" w14:textId="77777777" w:rsidTr="007E361F">
        <w:trPr>
          <w:jc w:val="center"/>
        </w:trPr>
        <w:tc>
          <w:tcPr>
            <w:tcW w:w="10194" w:type="dxa"/>
            <w:shd w:val="clear" w:color="auto" w:fill="D9D9D9" w:themeFill="background1" w:themeFillShade="D9"/>
          </w:tcPr>
          <w:p w14:paraId="03AAAB09" w14:textId="041E59C2" w:rsidR="007E361F" w:rsidRDefault="007E361F" w:rsidP="007E361F">
            <w:pPr>
              <w:suppressAutoHyphens/>
              <w:autoSpaceDE w:val="0"/>
              <w:ind w:right="544"/>
              <w:jc w:val="center"/>
              <w:rPr>
                <w:rFonts w:asciiTheme="minorHAnsi" w:eastAsia="OpenSymbol" w:hAnsiTheme="minorHAnsi" w:cs="Times New Roman"/>
                <w:color w:val="00000A"/>
                <w:sz w:val="24"/>
                <w:szCs w:val="24"/>
                <w:lang w:eastAsia="ar-SA"/>
              </w:rPr>
            </w:pPr>
            <w:r w:rsidRPr="00D85AD5">
              <w:rPr>
                <w:rFonts w:asciiTheme="minorHAnsi" w:hAnsiTheme="minorHAnsi" w:cstheme="minorHAnsi"/>
                <w:b/>
                <w:sz w:val="28"/>
                <w:szCs w:val="28"/>
              </w:rPr>
              <w:t>INFORMAZIONI GENERALI SULL’ALUNNO</w:t>
            </w:r>
          </w:p>
        </w:tc>
      </w:tr>
    </w:tbl>
    <w:p w14:paraId="1799BEF8" w14:textId="0F0B0E54" w:rsidR="00E8482F" w:rsidRPr="00191F1F" w:rsidRDefault="00E8482F" w:rsidP="00286CC8">
      <w:pPr>
        <w:suppressAutoHyphens/>
        <w:autoSpaceDE w:val="0"/>
        <w:spacing w:before="24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Cognome: __________________________________</w:t>
      </w:r>
    </w:p>
    <w:p w14:paraId="04E44259" w14:textId="77777777" w:rsidR="007E361F" w:rsidRDefault="00E8482F" w:rsidP="00286CC8">
      <w:pPr>
        <w:widowControl w:val="0"/>
        <w:autoSpaceDE w:val="0"/>
        <w:autoSpaceDN w:val="0"/>
        <w:spacing w:before="120" w:after="120" w:line="360" w:lineRule="auto"/>
        <w:ind w:right="6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Nome: ____________________________________</w:t>
      </w:r>
    </w:p>
    <w:p w14:paraId="309F4BF8" w14:textId="4D77B840" w:rsidR="00E8482F" w:rsidRPr="00191F1F" w:rsidRDefault="00E8482F" w:rsidP="00286CC8">
      <w:pPr>
        <w:widowControl w:val="0"/>
        <w:autoSpaceDE w:val="0"/>
        <w:autoSpaceDN w:val="0"/>
        <w:spacing w:before="120" w:after="120" w:line="360" w:lineRule="auto"/>
        <w:ind w:right="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>Luogo di</w:t>
      </w:r>
      <w:r w:rsidRPr="00191F1F">
        <w:rPr>
          <w:rFonts w:asciiTheme="minorHAnsi" w:eastAsia="Times New Roman" w:hAnsiTheme="minorHAnsi" w:cstheme="minorHAnsi"/>
          <w:bCs/>
          <w:spacing w:val="-1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>Nascita: ____________________________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ab/>
        <w:t>Data di</w:t>
      </w:r>
      <w:r w:rsidRPr="00191F1F">
        <w:rPr>
          <w:rFonts w:asciiTheme="minorHAnsi" w:eastAsia="Times New Roman" w:hAnsiTheme="minorHAnsi" w:cstheme="minorHAnsi"/>
          <w:bCs/>
          <w:spacing w:val="-1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>nascita: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ab/>
        <w:t>/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ab/>
        <w:t>/</w:t>
      </w:r>
    </w:p>
    <w:p w14:paraId="211CDA7A" w14:textId="77777777" w:rsidR="00E8482F" w:rsidRPr="00191F1F" w:rsidRDefault="00E8482F" w:rsidP="00286CC8">
      <w:pPr>
        <w:widowControl w:val="0"/>
        <w:tabs>
          <w:tab w:val="left" w:pos="3206"/>
          <w:tab w:val="left" w:pos="3634"/>
        </w:tabs>
        <w:autoSpaceDE w:val="0"/>
        <w:autoSpaceDN w:val="0"/>
        <w:spacing w:before="120" w:after="12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Data</w:t>
      </w:r>
      <w:r w:rsidRPr="00191F1F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>ultima</w:t>
      </w:r>
      <w:r w:rsidRPr="00191F1F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>diagnosi: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ab/>
        <w:t>/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ab/>
        <w:t>/</w:t>
      </w:r>
    </w:p>
    <w:p w14:paraId="038C62A9" w14:textId="77777777" w:rsidR="00E8482F" w:rsidRPr="00191F1F" w:rsidRDefault="00E8482F" w:rsidP="00286CC8">
      <w:pPr>
        <w:widowControl w:val="0"/>
        <w:autoSpaceDE w:val="0"/>
        <w:autoSpaceDN w:val="0"/>
        <w:spacing w:before="120" w:after="12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Rilasciata da: ____________________________________</w:t>
      </w:r>
    </w:p>
    <w:p w14:paraId="2A1EC98C" w14:textId="2DC37BB7" w:rsidR="00E8482F" w:rsidRDefault="00E8482F" w:rsidP="00286CC8">
      <w:pPr>
        <w:widowControl w:val="0"/>
        <w:tabs>
          <w:tab w:val="left" w:pos="8026"/>
          <w:tab w:val="left" w:pos="8734"/>
          <w:tab w:val="left" w:pos="9162"/>
        </w:tabs>
        <w:autoSpaceDE w:val="0"/>
        <w:autoSpaceDN w:val="0"/>
        <w:spacing w:before="120" w:after="120" w:line="360" w:lineRule="auto"/>
        <w:outlineLvl w:val="1"/>
        <w:rPr>
          <w:rFonts w:asciiTheme="minorHAnsi" w:eastAsia="Arial" w:hAnsiTheme="minorHAnsi" w:cstheme="minorHAnsi"/>
          <w:color w:val="00000A"/>
          <w:sz w:val="24"/>
          <w:szCs w:val="24"/>
        </w:rPr>
      </w:pPr>
      <w:r>
        <w:rPr>
          <w:rFonts w:asciiTheme="minorHAnsi" w:eastAsia="Arial" w:hAnsiTheme="minorHAnsi" w:cstheme="minorHAnsi"/>
          <w:color w:val="00000A"/>
          <w:sz w:val="24"/>
          <w:szCs w:val="24"/>
        </w:rPr>
        <w:t>DSA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 xml:space="preserve"> evidenziato dal </w:t>
      </w:r>
      <w:proofErr w:type="spellStart"/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>CdC</w:t>
      </w:r>
      <w:proofErr w:type="spellEnd"/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 xml:space="preserve"> nella relazione allegata al</w:t>
      </w:r>
      <w:r w:rsidRPr="00191F1F">
        <w:rPr>
          <w:rFonts w:asciiTheme="minorHAnsi" w:eastAsia="Arial" w:hAnsiTheme="minorHAnsi" w:cstheme="minorHAnsi"/>
          <w:color w:val="00000A"/>
          <w:spacing w:val="-16"/>
          <w:sz w:val="24"/>
          <w:szCs w:val="24"/>
        </w:rPr>
        <w:t xml:space="preserve"> 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>verbale</w:t>
      </w:r>
      <w:r w:rsidRPr="00191F1F">
        <w:rPr>
          <w:rFonts w:asciiTheme="minorHAnsi" w:eastAsia="Arial" w:hAnsiTheme="minorHAnsi" w:cstheme="minorHAnsi"/>
          <w:color w:val="00000A"/>
          <w:spacing w:val="-4"/>
          <w:sz w:val="24"/>
          <w:szCs w:val="24"/>
        </w:rPr>
        <w:t xml:space="preserve"> 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>n°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ab/>
        <w:t>del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ab/>
        <w:t>/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ab/>
        <w:t>/</w:t>
      </w:r>
    </w:p>
    <w:p w14:paraId="7943C4D4" w14:textId="5688C018" w:rsidR="00286CC8" w:rsidRDefault="00286CC8" w:rsidP="007E361F">
      <w:pPr>
        <w:widowControl w:val="0"/>
        <w:tabs>
          <w:tab w:val="left" w:pos="8026"/>
          <w:tab w:val="left" w:pos="8734"/>
          <w:tab w:val="left" w:pos="9162"/>
        </w:tabs>
        <w:autoSpaceDE w:val="0"/>
        <w:autoSpaceDN w:val="0"/>
        <w:spacing w:before="120" w:after="120"/>
        <w:outlineLvl w:val="1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573E47FC" w14:textId="77777777" w:rsidR="00542E51" w:rsidRPr="00191F1F" w:rsidRDefault="00542E51" w:rsidP="007E361F">
      <w:pPr>
        <w:widowControl w:val="0"/>
        <w:tabs>
          <w:tab w:val="left" w:pos="8026"/>
          <w:tab w:val="left" w:pos="8734"/>
          <w:tab w:val="left" w:pos="9162"/>
        </w:tabs>
        <w:autoSpaceDE w:val="0"/>
        <w:autoSpaceDN w:val="0"/>
        <w:spacing w:before="120" w:after="120"/>
        <w:outlineLvl w:val="1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0C72CC" w:rsidRPr="00C30C74" w14:paraId="36FB56E0" w14:textId="77777777" w:rsidTr="007E361F">
        <w:tc>
          <w:tcPr>
            <w:tcW w:w="9778" w:type="dxa"/>
            <w:shd w:val="clear" w:color="auto" w:fill="D9D9D9"/>
          </w:tcPr>
          <w:p w14:paraId="5D8AF58F" w14:textId="11592708" w:rsidR="000C72CC" w:rsidRPr="00C30C74" w:rsidRDefault="007E361F" w:rsidP="007E361F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jc w:val="center"/>
              <w:outlineLvl w:val="5"/>
              <w:rPr>
                <w:rFonts w:asciiTheme="minorHAnsi" w:eastAsia="Times New Roman" w:hAnsiTheme="minorHAnsi" w:cs="Times New Roman"/>
                <w:b/>
                <w:smallCaps/>
                <w:color w:val="000000"/>
                <w:sz w:val="28"/>
                <w:szCs w:val="28"/>
                <w:lang w:eastAsia="ar-SA"/>
              </w:rPr>
            </w:pPr>
            <w:r w:rsidRPr="00C30C74">
              <w:rPr>
                <w:rFonts w:asciiTheme="minorHAnsi" w:eastAsia="Times New Roman" w:hAnsiTheme="minorHAnsi" w:cs="Georgia"/>
                <w:b/>
                <w:smallCaps/>
                <w:color w:val="000000"/>
                <w:sz w:val="28"/>
                <w:szCs w:val="28"/>
                <w:lang w:eastAsia="ar-SA"/>
              </w:rPr>
              <w:t>PRESENTAZIONE DELL’ALUNNO</w:t>
            </w:r>
          </w:p>
        </w:tc>
      </w:tr>
    </w:tbl>
    <w:p w14:paraId="424998EC" w14:textId="77777777" w:rsidR="000C72CC" w:rsidRPr="00C30C74" w:rsidRDefault="000C72CC" w:rsidP="000C72CC">
      <w:pPr>
        <w:widowControl w:val="0"/>
        <w:autoSpaceDE w:val="0"/>
        <w:jc w:val="both"/>
        <w:rPr>
          <w:rFonts w:asciiTheme="minorHAnsi" w:hAnsiTheme="minorHAnsi" w:cs="Times New Roman"/>
          <w:i/>
          <w:sz w:val="24"/>
          <w:szCs w:val="24"/>
          <w:lang w:eastAsia="ar-SA"/>
        </w:rPr>
      </w:pPr>
      <w:r w:rsidRPr="00C30C74">
        <w:rPr>
          <w:rFonts w:asciiTheme="minorHAnsi" w:hAnsiTheme="minorHAnsi" w:cs="Times New Roman"/>
          <w:i/>
          <w:sz w:val="24"/>
          <w:szCs w:val="24"/>
          <w:u w:val="single"/>
          <w:lang w:eastAsia="ar-SA"/>
        </w:rPr>
        <w:t>Suggerimenti</w:t>
      </w:r>
    </w:p>
    <w:p w14:paraId="1C7C5DAB" w14:textId="77777777" w:rsidR="000C72CC" w:rsidRPr="00C30C74" w:rsidRDefault="000C72CC" w:rsidP="000C72CC">
      <w:pPr>
        <w:widowControl w:val="0"/>
        <w:numPr>
          <w:ilvl w:val="0"/>
          <w:numId w:val="15"/>
        </w:numPr>
        <w:suppressAutoHyphens/>
        <w:autoSpaceDE w:val="0"/>
        <w:ind w:right="685"/>
        <w:jc w:val="both"/>
        <w:rPr>
          <w:rFonts w:asciiTheme="minorHAnsi" w:hAnsiTheme="minorHAnsi" w:cs="Times New Roman"/>
          <w:i/>
          <w:sz w:val="24"/>
          <w:szCs w:val="24"/>
          <w:lang w:eastAsia="ar-SA"/>
        </w:rPr>
      </w:pPr>
      <w:r w:rsidRPr="00C30C74">
        <w:rPr>
          <w:rFonts w:asciiTheme="minorHAnsi" w:hAnsiTheme="minorHAnsi" w:cs="Times New Roman"/>
          <w:i/>
          <w:sz w:val="24"/>
          <w:szCs w:val="24"/>
          <w:lang w:eastAsia="ar-SA"/>
        </w:rPr>
        <w:t>Indicare la diagnosi e le difficoltà connesse (</w:t>
      </w:r>
      <w:r w:rsidRPr="00C30C74">
        <w:rPr>
          <w:rFonts w:asciiTheme="minorHAnsi" w:hAnsiTheme="minorHAnsi" w:cs="Times New Roman"/>
          <w:sz w:val="24"/>
          <w:szCs w:val="24"/>
          <w:lang w:eastAsia="ar-SA"/>
        </w:rPr>
        <w:t>TIPOLOGIA DEL DISTURBO, INDICAZIONI SULLA SCOLARITA' PREGRESSA</w:t>
      </w:r>
      <w:r w:rsidRPr="00C30C74">
        <w:rPr>
          <w:rFonts w:asciiTheme="minorHAnsi" w:hAnsiTheme="minorHAnsi" w:cs="Times New Roman"/>
          <w:i/>
          <w:sz w:val="24"/>
          <w:szCs w:val="24"/>
          <w:lang w:eastAsia="ar-SA"/>
        </w:rPr>
        <w:t>)</w:t>
      </w:r>
    </w:p>
    <w:p w14:paraId="6A222AFB" w14:textId="77777777" w:rsidR="000C72CC" w:rsidRPr="00C30C74" w:rsidRDefault="000C72CC" w:rsidP="000C72CC">
      <w:pPr>
        <w:widowControl w:val="0"/>
        <w:numPr>
          <w:ilvl w:val="0"/>
          <w:numId w:val="15"/>
        </w:numPr>
        <w:suppressAutoHyphens/>
        <w:autoSpaceDE w:val="0"/>
        <w:jc w:val="both"/>
        <w:rPr>
          <w:rFonts w:asciiTheme="minorHAnsi" w:hAnsiTheme="minorHAnsi" w:cs="Times New Roman"/>
          <w:i/>
          <w:sz w:val="24"/>
          <w:szCs w:val="24"/>
          <w:lang w:eastAsia="ar-SA"/>
        </w:rPr>
      </w:pPr>
      <w:r w:rsidRPr="00C30C74">
        <w:rPr>
          <w:rFonts w:asciiTheme="minorHAnsi" w:hAnsiTheme="minorHAnsi" w:cs="Times New Roman"/>
          <w:i/>
          <w:sz w:val="24"/>
          <w:szCs w:val="24"/>
          <w:lang w:eastAsia="ar-SA"/>
        </w:rPr>
        <w:t>Descrivere le relazioni all’interno del gruppo classe</w:t>
      </w:r>
    </w:p>
    <w:p w14:paraId="3BD7D26D" w14:textId="77777777" w:rsidR="000C72CC" w:rsidRPr="00C30C74" w:rsidRDefault="000C72CC" w:rsidP="000C72CC">
      <w:pPr>
        <w:widowControl w:val="0"/>
        <w:numPr>
          <w:ilvl w:val="0"/>
          <w:numId w:val="15"/>
        </w:numPr>
        <w:suppressAutoHyphens/>
        <w:autoSpaceDE w:val="0"/>
        <w:ind w:right="827"/>
        <w:jc w:val="both"/>
        <w:rPr>
          <w:rFonts w:asciiTheme="minorHAnsi" w:hAnsiTheme="minorHAnsi" w:cs="Times New Roman"/>
          <w:i/>
          <w:sz w:val="24"/>
          <w:szCs w:val="24"/>
          <w:lang w:eastAsia="ar-SA"/>
        </w:rPr>
      </w:pPr>
      <w:r w:rsidRPr="00C30C74">
        <w:rPr>
          <w:rFonts w:asciiTheme="minorHAnsi" w:hAnsiTheme="minorHAnsi" w:cs="Times New Roman"/>
          <w:i/>
          <w:sz w:val="24"/>
          <w:szCs w:val="24"/>
          <w:lang w:eastAsia="ar-SA"/>
        </w:rPr>
        <w:t>Descrivere le caratteristiche del processo di apprendimento (</w:t>
      </w:r>
      <w:r w:rsidRPr="00C30C74">
        <w:rPr>
          <w:rFonts w:asciiTheme="minorHAnsi" w:hAnsiTheme="minorHAnsi" w:cs="Times New Roman"/>
          <w:sz w:val="24"/>
          <w:szCs w:val="24"/>
          <w:lang w:eastAsia="ar-SA"/>
        </w:rPr>
        <w:t>OSSERVAZIONE SULLE ABILITA' STRUMENTALI)</w:t>
      </w:r>
    </w:p>
    <w:p w14:paraId="61B06102" w14:textId="7989A031" w:rsidR="000C72CC" w:rsidRPr="00542E51" w:rsidRDefault="000C72CC" w:rsidP="00542E51">
      <w:pPr>
        <w:widowControl w:val="0"/>
        <w:numPr>
          <w:ilvl w:val="0"/>
          <w:numId w:val="15"/>
        </w:numPr>
        <w:suppressAutoHyphens/>
        <w:autoSpaceDE w:val="0"/>
        <w:spacing w:after="120"/>
        <w:ind w:left="714" w:hanging="357"/>
        <w:jc w:val="both"/>
        <w:rPr>
          <w:rFonts w:asciiTheme="minorHAnsi" w:hAnsiTheme="minorHAnsi" w:cs="Times New Roman"/>
          <w:sz w:val="24"/>
          <w:szCs w:val="24"/>
          <w:lang w:eastAsia="ar-SA"/>
        </w:rPr>
      </w:pPr>
      <w:r w:rsidRPr="00C30C74">
        <w:rPr>
          <w:rFonts w:asciiTheme="minorHAnsi" w:hAnsiTheme="minorHAnsi" w:cs="Times New Roman"/>
          <w:i/>
          <w:sz w:val="24"/>
          <w:szCs w:val="24"/>
          <w:lang w:eastAsia="ar-SA"/>
        </w:rPr>
        <w:t>Descrivere la consapevolezza dell’alunno in relazione al proprio disturbo</w:t>
      </w:r>
    </w:p>
    <w:tbl>
      <w:tblPr>
        <w:tblStyle w:val="Grigliatabel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542E51" w14:paraId="29F34588" w14:textId="77777777" w:rsidTr="00542E51">
        <w:trPr>
          <w:jc w:val="center"/>
        </w:trPr>
        <w:tc>
          <w:tcPr>
            <w:tcW w:w="10194" w:type="dxa"/>
            <w:shd w:val="clear" w:color="auto" w:fill="D9D9D9" w:themeFill="background1" w:themeFillShade="D9"/>
          </w:tcPr>
          <w:p w14:paraId="34869447" w14:textId="002F0AA1" w:rsidR="00542E51" w:rsidRDefault="00542E51" w:rsidP="00542E51">
            <w:pPr>
              <w:widowControl w:val="0"/>
              <w:suppressAutoHyphens/>
              <w:autoSpaceDE w:val="0"/>
              <w:jc w:val="center"/>
              <w:rPr>
                <w:rFonts w:asciiTheme="minorHAnsi" w:hAnsiTheme="minorHAnsi" w:cs="Times New Roman"/>
                <w:sz w:val="24"/>
                <w:szCs w:val="24"/>
                <w:lang w:eastAsia="ar-SA"/>
              </w:rPr>
            </w:pPr>
            <w:r w:rsidRPr="00441BB6">
              <w:rPr>
                <w:rFonts w:asciiTheme="minorHAnsi" w:eastAsia="Times New Roman" w:hAnsiTheme="minorHAnsi" w:cs="Georgia"/>
                <w:b/>
                <w:smallCaps/>
                <w:color w:val="000000"/>
                <w:sz w:val="28"/>
                <w:szCs w:val="28"/>
                <w:lang w:eastAsia="ar-SA"/>
              </w:rPr>
              <w:t>METODOLOGIE DIDATTICHE</w:t>
            </w:r>
          </w:p>
        </w:tc>
      </w:tr>
    </w:tbl>
    <w:p w14:paraId="64ED7EA9" w14:textId="77777777" w:rsidR="000C72CC" w:rsidRPr="00C00F9A" w:rsidRDefault="000C72CC" w:rsidP="00C00F9A">
      <w:pPr>
        <w:pStyle w:val="Paragrafoelenco"/>
        <w:numPr>
          <w:ilvl w:val="0"/>
          <w:numId w:val="20"/>
        </w:numPr>
        <w:suppressAutoHyphens/>
        <w:spacing w:before="120" w:after="120"/>
        <w:jc w:val="both"/>
        <w:rPr>
          <w:rFonts w:asciiTheme="minorHAnsi" w:eastAsia="Times New Roman" w:hAnsiTheme="minorHAnsi"/>
          <w:bCs/>
          <w:i/>
          <w:iCs/>
          <w:lang w:eastAsia="ar-SA"/>
        </w:rPr>
      </w:pPr>
      <w:r w:rsidRPr="00C00F9A">
        <w:rPr>
          <w:rFonts w:asciiTheme="minorHAnsi" w:eastAsia="Times New Roman" w:hAnsiTheme="minorHAnsi"/>
          <w:bCs/>
          <w:i/>
          <w:iCs/>
          <w:lang w:eastAsia="ar-SA"/>
        </w:rPr>
        <w:t>Descrivere le metodologie messe in atto dal consiglio di classe e gli interventi di personalizzazione.</w:t>
      </w:r>
    </w:p>
    <w:p w14:paraId="3B4DBD61" w14:textId="6013AF76" w:rsidR="000C72CC" w:rsidRDefault="000C72CC" w:rsidP="00C00F9A">
      <w:pPr>
        <w:pStyle w:val="Paragrafoelenco"/>
        <w:numPr>
          <w:ilvl w:val="0"/>
          <w:numId w:val="20"/>
        </w:numPr>
        <w:suppressAutoHyphens/>
        <w:spacing w:before="120" w:after="120"/>
        <w:jc w:val="both"/>
        <w:rPr>
          <w:rFonts w:asciiTheme="minorHAnsi" w:eastAsia="Times New Roman" w:hAnsiTheme="minorHAnsi"/>
          <w:bCs/>
          <w:i/>
          <w:iCs/>
          <w:lang w:eastAsia="ar-SA"/>
        </w:rPr>
      </w:pPr>
      <w:r w:rsidRPr="00C00F9A">
        <w:rPr>
          <w:rFonts w:asciiTheme="minorHAnsi" w:eastAsia="Times New Roman" w:hAnsiTheme="minorHAnsi"/>
          <w:bCs/>
          <w:i/>
          <w:iCs/>
          <w:lang w:eastAsia="ar-SA"/>
        </w:rPr>
        <w:t>Elencare le misure compensative e dispensative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542E51" w14:paraId="7F8B59AF" w14:textId="77777777" w:rsidTr="00542E51">
        <w:tc>
          <w:tcPr>
            <w:tcW w:w="10194" w:type="dxa"/>
            <w:shd w:val="clear" w:color="auto" w:fill="D9D9D9" w:themeFill="background1" w:themeFillShade="D9"/>
          </w:tcPr>
          <w:p w14:paraId="20EEADB9" w14:textId="4C5FC846" w:rsidR="00542E51" w:rsidRDefault="00542E51" w:rsidP="00542E51">
            <w:pPr>
              <w:jc w:val="center"/>
              <w:rPr>
                <w:lang w:eastAsia="ar-SA"/>
              </w:rPr>
            </w:pPr>
            <w:r w:rsidRPr="00441BB6">
              <w:rPr>
                <w:rFonts w:asciiTheme="minorHAnsi" w:eastAsia="Times New Roman" w:hAnsiTheme="minorHAnsi" w:cs="Georgia"/>
                <w:b/>
                <w:smallCaps/>
                <w:color w:val="000000"/>
                <w:sz w:val="28"/>
                <w:szCs w:val="28"/>
                <w:lang w:eastAsia="ar-SA"/>
              </w:rPr>
              <w:t>STRUMENTI E CRITERI DI VERIFICA</w:t>
            </w:r>
          </w:p>
        </w:tc>
      </w:tr>
    </w:tbl>
    <w:p w14:paraId="0FDB1A4E" w14:textId="2A81367C" w:rsidR="000C72CC" w:rsidRDefault="000C72CC" w:rsidP="00C00F9A">
      <w:pPr>
        <w:pStyle w:val="Paragrafoelenco"/>
        <w:numPr>
          <w:ilvl w:val="0"/>
          <w:numId w:val="21"/>
        </w:numPr>
        <w:suppressAutoHyphens/>
        <w:spacing w:before="120" w:after="120"/>
        <w:jc w:val="both"/>
        <w:rPr>
          <w:rFonts w:ascii="Times New Roman" w:eastAsia="Times New Roman" w:hAnsi="Times New Roman"/>
          <w:bCs/>
          <w:i/>
          <w:iCs/>
          <w:lang w:eastAsia="ar-SA"/>
        </w:rPr>
      </w:pPr>
      <w:r w:rsidRPr="00C00F9A">
        <w:rPr>
          <w:rFonts w:ascii="Times New Roman" w:eastAsia="Times New Roman" w:hAnsi="Times New Roman"/>
          <w:bCs/>
          <w:i/>
          <w:iCs/>
          <w:lang w:eastAsia="ar-SA"/>
        </w:rPr>
        <w:t>Elencare le tipologie di verifica effettuate e i criteri per la valutazione delle verifiche.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2E51" w14:paraId="073634E1" w14:textId="77777777" w:rsidTr="00542E51">
        <w:tc>
          <w:tcPr>
            <w:tcW w:w="10194" w:type="dxa"/>
            <w:shd w:val="clear" w:color="auto" w:fill="D9D9D9" w:themeFill="background1" w:themeFillShade="D9"/>
          </w:tcPr>
          <w:p w14:paraId="683D0002" w14:textId="3DF75143" w:rsidR="00542E51" w:rsidRDefault="00542E51" w:rsidP="00542E51">
            <w:pPr>
              <w:jc w:val="center"/>
              <w:rPr>
                <w:lang w:eastAsia="ar-SA"/>
              </w:rPr>
            </w:pPr>
            <w:r w:rsidRPr="00B548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INDICAZIONI PER LE PROVE DEGLI ESAMI DI </w:t>
            </w:r>
            <w:r w:rsidR="00621E8D">
              <w:rPr>
                <w:rFonts w:asciiTheme="minorHAnsi" w:hAnsiTheme="minorHAnsi" w:cstheme="minorHAnsi"/>
                <w:b/>
                <w:sz w:val="28"/>
                <w:szCs w:val="28"/>
              </w:rPr>
              <w:t>MATURITA’</w:t>
            </w:r>
          </w:p>
        </w:tc>
      </w:tr>
    </w:tbl>
    <w:p w14:paraId="2B621401" w14:textId="77777777" w:rsidR="00441BB6" w:rsidRPr="00C00F9A" w:rsidRDefault="00441BB6" w:rsidP="00C00F9A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eastAsia="Times New Roman" w:hAnsiTheme="minorHAnsi" w:cstheme="minorHAnsi"/>
          <w:i/>
        </w:rPr>
      </w:pPr>
      <w:r w:rsidRPr="00C00F9A">
        <w:rPr>
          <w:rFonts w:asciiTheme="minorHAnsi" w:eastAsia="Times New Roman" w:hAnsiTheme="minorHAnsi" w:cstheme="minorHAnsi"/>
          <w:i/>
        </w:rPr>
        <w:t>Descrivere le tipologie di prima e seconda prova svolte e allegare i testi al documento.</w:t>
      </w:r>
    </w:p>
    <w:p w14:paraId="6CA6294D" w14:textId="3603033B" w:rsidR="00441BB6" w:rsidRPr="00C00F9A" w:rsidRDefault="00441BB6" w:rsidP="00C00F9A">
      <w:pPr>
        <w:pStyle w:val="Paragrafoelenco"/>
        <w:widowControl w:val="0"/>
        <w:numPr>
          <w:ilvl w:val="0"/>
          <w:numId w:val="21"/>
        </w:numPr>
        <w:suppressAutoHyphens/>
        <w:autoSpaceDE w:val="0"/>
        <w:autoSpaceDN w:val="0"/>
        <w:spacing w:before="120" w:after="120"/>
        <w:ind w:left="714" w:hanging="357"/>
        <w:jc w:val="both"/>
        <w:rPr>
          <w:rFonts w:ascii="Times New Roman" w:eastAsia="Times New Roman" w:hAnsi="Times New Roman"/>
          <w:i/>
          <w:sz w:val="16"/>
        </w:rPr>
      </w:pPr>
      <w:r w:rsidRPr="00C00F9A">
        <w:rPr>
          <w:rFonts w:asciiTheme="minorHAnsi" w:eastAsia="Times New Roman" w:hAnsiTheme="minorHAnsi"/>
          <w:bCs/>
          <w:i/>
          <w:iCs/>
          <w:lang w:eastAsia="ar-SA"/>
        </w:rPr>
        <w:t xml:space="preserve">Indicare i tempi, le modalità e le griglie di valutazione per ciascuna delle </w:t>
      </w:r>
      <w:r w:rsidR="00E2631B">
        <w:rPr>
          <w:rFonts w:asciiTheme="minorHAnsi" w:eastAsia="Times New Roman" w:hAnsiTheme="minorHAnsi"/>
          <w:bCs/>
          <w:i/>
          <w:iCs/>
          <w:lang w:eastAsia="ar-SA"/>
        </w:rPr>
        <w:t>due</w:t>
      </w:r>
      <w:r w:rsidRPr="00C00F9A">
        <w:rPr>
          <w:rFonts w:asciiTheme="minorHAnsi" w:eastAsia="Times New Roman" w:hAnsiTheme="minorHAnsi"/>
          <w:bCs/>
          <w:i/>
          <w:iCs/>
          <w:lang w:eastAsia="ar-SA"/>
        </w:rPr>
        <w:t xml:space="preserve"> prove e per il colloquio.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368"/>
      </w:tblGrid>
      <w:tr w:rsidR="00441BB6" w:rsidRPr="0005636C" w14:paraId="618F97B1" w14:textId="77777777" w:rsidTr="00F04828">
        <w:trPr>
          <w:trHeight w:val="325"/>
        </w:trPr>
        <w:tc>
          <w:tcPr>
            <w:tcW w:w="2412" w:type="dxa"/>
          </w:tcPr>
          <w:p w14:paraId="3D8B5EFE" w14:textId="77777777" w:rsidR="00441BB6" w:rsidRPr="00B54832" w:rsidRDefault="00441BB6" w:rsidP="00C00F9A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 xml:space="preserve">1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7368" w:type="dxa"/>
          </w:tcPr>
          <w:p w14:paraId="26C7FF08" w14:textId="77777777" w:rsidR="00441BB6" w:rsidRPr="00B54832" w:rsidRDefault="00441BB6" w:rsidP="00F04828"/>
        </w:tc>
      </w:tr>
      <w:tr w:rsidR="00441BB6" w:rsidRPr="0005636C" w14:paraId="2B05513F" w14:textId="77777777" w:rsidTr="00F04828">
        <w:trPr>
          <w:trHeight w:val="133"/>
        </w:trPr>
        <w:tc>
          <w:tcPr>
            <w:tcW w:w="2412" w:type="dxa"/>
          </w:tcPr>
          <w:p w14:paraId="5CBB4D92" w14:textId="77777777" w:rsidR="00441BB6" w:rsidRPr="00B54832" w:rsidRDefault="00441BB6" w:rsidP="00C00F9A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 xml:space="preserve">2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7368" w:type="dxa"/>
          </w:tcPr>
          <w:p w14:paraId="189BC5F0" w14:textId="77777777" w:rsidR="00441BB6" w:rsidRPr="00B54832" w:rsidRDefault="00441BB6" w:rsidP="00F04828"/>
        </w:tc>
      </w:tr>
    </w:tbl>
    <w:p w14:paraId="060A9530" w14:textId="77777777" w:rsidR="00441BB6" w:rsidRPr="0005636C" w:rsidRDefault="00441BB6" w:rsidP="00441BB6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i/>
          <w:sz w:val="27"/>
        </w:rPr>
      </w:pPr>
    </w:p>
    <w:p w14:paraId="5F0A07DC" w14:textId="77777777" w:rsidR="00441BB6" w:rsidRPr="00E2631B" w:rsidRDefault="00441BB6" w:rsidP="00E2631B">
      <w:pPr>
        <w:pStyle w:val="Paragrafoelenco"/>
        <w:widowControl w:val="0"/>
        <w:numPr>
          <w:ilvl w:val="0"/>
          <w:numId w:val="22"/>
        </w:numPr>
        <w:autoSpaceDE w:val="0"/>
        <w:autoSpaceDN w:val="0"/>
        <w:rPr>
          <w:rFonts w:asciiTheme="minorHAnsi" w:eastAsia="Times New Roman" w:hAnsiTheme="minorHAnsi" w:cstheme="minorHAnsi"/>
        </w:rPr>
      </w:pPr>
      <w:r w:rsidRPr="00E2631B">
        <w:rPr>
          <w:rFonts w:asciiTheme="minorHAnsi" w:eastAsia="Times New Roman" w:hAnsiTheme="minorHAnsi" w:cstheme="minorHAnsi"/>
          <w:color w:val="00000A"/>
        </w:rPr>
        <w:t>Lo studente nello svolgimento delle simulazioni delle prove degli esami ha avuto facoltà ad avvalersi di:</w:t>
      </w:r>
    </w:p>
    <w:tbl>
      <w:tblPr>
        <w:tblStyle w:val="TableNormal"/>
        <w:tblW w:w="9752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760"/>
        <w:gridCol w:w="3544"/>
      </w:tblGrid>
      <w:tr w:rsidR="00441BB6" w:rsidRPr="0005636C" w14:paraId="7F6A1234" w14:textId="77777777" w:rsidTr="00F04828">
        <w:trPr>
          <w:trHeight w:val="353"/>
        </w:trPr>
        <w:tc>
          <w:tcPr>
            <w:tcW w:w="2448" w:type="dxa"/>
          </w:tcPr>
          <w:p w14:paraId="09CDB4C3" w14:textId="77777777" w:rsidR="00441BB6" w:rsidRPr="00B54832" w:rsidRDefault="00441BB6" w:rsidP="00F04828">
            <w:pPr>
              <w:spacing w:before="120" w:after="120"/>
              <w:ind w:left="624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14:paraId="339C4E72" w14:textId="77777777" w:rsidR="00441BB6" w:rsidRPr="00B54832" w:rsidRDefault="00441BB6" w:rsidP="00F04828">
            <w:pPr>
              <w:spacing w:before="120" w:after="120" w:line="250" w:lineRule="exact"/>
              <w:ind w:left="601" w:right="557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Strumenti</w:t>
            </w:r>
            <w:proofErr w:type="spellEnd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compensativi</w:t>
            </w:r>
            <w:proofErr w:type="spellEnd"/>
          </w:p>
        </w:tc>
        <w:tc>
          <w:tcPr>
            <w:tcW w:w="3544" w:type="dxa"/>
          </w:tcPr>
          <w:p w14:paraId="0E7A2856" w14:textId="77777777" w:rsidR="00441BB6" w:rsidRPr="00B54832" w:rsidRDefault="00441BB6" w:rsidP="00F04828">
            <w:pPr>
              <w:spacing w:before="120" w:after="120" w:line="250" w:lineRule="exact"/>
              <w:ind w:left="189" w:right="190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Tempi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aggiuntivi</w:t>
            </w:r>
            <w:proofErr w:type="spellEnd"/>
          </w:p>
        </w:tc>
      </w:tr>
      <w:tr w:rsidR="00441BB6" w:rsidRPr="0005636C" w14:paraId="66AD562F" w14:textId="77777777" w:rsidTr="00F04828">
        <w:trPr>
          <w:trHeight w:val="345"/>
        </w:trPr>
        <w:tc>
          <w:tcPr>
            <w:tcW w:w="2448" w:type="dxa"/>
          </w:tcPr>
          <w:p w14:paraId="2349401D" w14:textId="77777777" w:rsidR="00441BB6" w:rsidRPr="00B54832" w:rsidRDefault="00441BB6" w:rsidP="00C00F9A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1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14:paraId="4C2D6FAD" w14:textId="77777777" w:rsidR="00441BB6" w:rsidRPr="00B54832" w:rsidRDefault="00441BB6" w:rsidP="00F04828"/>
        </w:tc>
        <w:tc>
          <w:tcPr>
            <w:tcW w:w="3544" w:type="dxa"/>
          </w:tcPr>
          <w:p w14:paraId="06222335" w14:textId="77777777" w:rsidR="00441BB6" w:rsidRPr="00B54832" w:rsidRDefault="00441BB6" w:rsidP="00F04828"/>
        </w:tc>
      </w:tr>
      <w:tr w:rsidR="00441BB6" w:rsidRPr="0005636C" w14:paraId="26262E10" w14:textId="77777777" w:rsidTr="00F04828">
        <w:trPr>
          <w:trHeight w:val="407"/>
        </w:trPr>
        <w:tc>
          <w:tcPr>
            <w:tcW w:w="2448" w:type="dxa"/>
          </w:tcPr>
          <w:p w14:paraId="22D0302D" w14:textId="77777777" w:rsidR="00441BB6" w:rsidRPr="00B54832" w:rsidRDefault="00441BB6" w:rsidP="00C00F9A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2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14:paraId="27D505CA" w14:textId="77777777" w:rsidR="00441BB6" w:rsidRPr="00B54832" w:rsidRDefault="00441BB6" w:rsidP="00F04828"/>
        </w:tc>
        <w:tc>
          <w:tcPr>
            <w:tcW w:w="3544" w:type="dxa"/>
          </w:tcPr>
          <w:p w14:paraId="324BEF40" w14:textId="77777777" w:rsidR="00441BB6" w:rsidRPr="00B54832" w:rsidRDefault="00441BB6" w:rsidP="00F04828"/>
        </w:tc>
      </w:tr>
    </w:tbl>
    <w:p w14:paraId="21C1DE0D" w14:textId="77777777" w:rsidR="00441BB6" w:rsidRDefault="00441BB6" w:rsidP="00441BB6">
      <w:pPr>
        <w:widowControl w:val="0"/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</w:rPr>
      </w:pPr>
    </w:p>
    <w:p w14:paraId="6C1C3B85" w14:textId="6FA66CFB" w:rsidR="00542E51" w:rsidRDefault="00542E51" w:rsidP="000C72C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3883A216" w14:textId="77777777" w:rsidR="00441BB6" w:rsidRDefault="00441BB6" w:rsidP="00441BB6">
      <w:pPr>
        <w:widowControl w:val="0"/>
        <w:tabs>
          <w:tab w:val="left" w:pos="6278"/>
        </w:tabs>
        <w:autoSpaceDE w:val="0"/>
        <w:autoSpaceDN w:val="0"/>
        <w:spacing w:before="120" w:after="120" w:line="360" w:lineRule="auto"/>
        <w:ind w:left="799" w:right="221" w:hanging="567"/>
        <w:rPr>
          <w:rFonts w:asciiTheme="minorHAnsi" w:eastAsia="Times New Roman" w:hAnsiTheme="minorHAnsi" w:cstheme="minorHAnsi"/>
          <w:sz w:val="24"/>
          <w:szCs w:val="24"/>
        </w:rPr>
      </w:pPr>
      <w:r w:rsidRPr="00B54832">
        <w:rPr>
          <w:rFonts w:asciiTheme="minorHAnsi" w:eastAsia="Times New Roman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EB859A" wp14:editId="3F713E7C">
                <wp:simplePos x="0" y="0"/>
                <wp:positionH relativeFrom="page">
                  <wp:posOffset>812165</wp:posOffset>
                </wp:positionH>
                <wp:positionV relativeFrom="paragraph">
                  <wp:posOffset>375920</wp:posOffset>
                </wp:positionV>
                <wp:extent cx="177800" cy="177800"/>
                <wp:effectExtent l="12065" t="7620" r="10160" b="14605"/>
                <wp:wrapNone/>
                <wp:docPr id="111" name="Rettangol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5C3F" id="Rettangolo 111" o:spid="_x0000_s1026" style="position:absolute;margin-left:63.95pt;margin-top:29.6pt;width:14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Pr="00B5483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76F735" wp14:editId="4CF69621">
                <wp:simplePos x="0" y="0"/>
                <wp:positionH relativeFrom="page">
                  <wp:posOffset>812165</wp:posOffset>
                </wp:positionH>
                <wp:positionV relativeFrom="paragraph">
                  <wp:posOffset>703580</wp:posOffset>
                </wp:positionV>
                <wp:extent cx="177800" cy="177800"/>
                <wp:effectExtent l="12065" t="11430" r="10160" b="10795"/>
                <wp:wrapNone/>
                <wp:docPr id="110" name="Rettangol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C2FE6" id="Rettangolo 110" o:spid="_x0000_s1026" style="position:absolute;margin-left:63.95pt;margin-top:55.4pt;width:14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bookmarkStart w:id="0" w:name="Allegato_BES-DSA_documento_del_15_maggio"/>
      <w:bookmarkEnd w:id="0"/>
      <w:r w:rsidRPr="00B54832">
        <w:rPr>
          <w:rFonts w:asciiTheme="minorHAnsi" w:eastAsia="Times New Roman" w:hAnsiTheme="minorHAnsi" w:cstheme="minorHAnsi"/>
          <w:sz w:val="24"/>
          <w:szCs w:val="24"/>
        </w:rPr>
        <w:t xml:space="preserve">Si allega </w:t>
      </w:r>
      <w:r w:rsidRPr="00B54832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la </w:t>
      </w:r>
      <w:r w:rsidRPr="00B54832">
        <w:rPr>
          <w:rFonts w:asciiTheme="minorHAnsi" w:eastAsia="Times New Roman" w:hAnsiTheme="minorHAnsi" w:cstheme="minorHAnsi"/>
          <w:sz w:val="24"/>
          <w:szCs w:val="24"/>
        </w:rPr>
        <w:t xml:space="preserve">seguente documentazione (scegliere le voci che interessano/integrare): </w:t>
      </w:r>
    </w:p>
    <w:p w14:paraId="2CEE00E2" w14:textId="77777777" w:rsidR="00441BB6" w:rsidRDefault="00441BB6" w:rsidP="00441BB6">
      <w:pPr>
        <w:widowControl w:val="0"/>
        <w:tabs>
          <w:tab w:val="left" w:pos="6278"/>
        </w:tabs>
        <w:autoSpaceDE w:val="0"/>
        <w:autoSpaceDN w:val="0"/>
        <w:spacing w:before="62" w:line="360" w:lineRule="auto"/>
        <w:ind w:left="799" w:right="222" w:hanging="568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Piano </w:t>
      </w:r>
      <w:r w:rsidRPr="00917ADB">
        <w:rPr>
          <w:rFonts w:asciiTheme="minorHAnsi" w:eastAsia="Times New Roman" w:hAnsiTheme="minorHAnsi" w:cstheme="minorHAnsi"/>
          <w:color w:val="00000A"/>
          <w:sz w:val="24"/>
          <w:szCs w:val="24"/>
        </w:rPr>
        <w:t>Didattico</w:t>
      </w:r>
      <w:r w:rsidRPr="00917ADB">
        <w:rPr>
          <w:rFonts w:asciiTheme="minorHAnsi" w:eastAsia="Times New Roman" w:hAnsiTheme="minorHAnsi" w:cstheme="minorHAnsi"/>
          <w:color w:val="00000A"/>
          <w:spacing w:val="-9"/>
          <w:sz w:val="24"/>
          <w:szCs w:val="24"/>
        </w:rPr>
        <w:t xml:space="preserve"> </w:t>
      </w:r>
      <w:r w:rsidRPr="00917ADB">
        <w:rPr>
          <w:rFonts w:asciiTheme="minorHAnsi" w:eastAsia="Times New Roman" w:hAnsiTheme="minorHAnsi" w:cstheme="minorHAnsi"/>
          <w:color w:val="00000A"/>
          <w:sz w:val="24"/>
          <w:szCs w:val="24"/>
        </w:rPr>
        <w:t>Personalizzato</w:t>
      </w:r>
    </w:p>
    <w:p w14:paraId="41A49E3E" w14:textId="77777777" w:rsidR="00441BB6" w:rsidRDefault="00441BB6" w:rsidP="00441BB6">
      <w:pPr>
        <w:widowControl w:val="0"/>
        <w:tabs>
          <w:tab w:val="left" w:pos="6278"/>
        </w:tabs>
        <w:autoSpaceDE w:val="0"/>
        <w:autoSpaceDN w:val="0"/>
        <w:spacing w:before="62" w:line="360" w:lineRule="auto"/>
        <w:ind w:left="799" w:right="222" w:hanging="568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8"/>
        </w:rPr>
        <w:t xml:space="preserve">          </w:t>
      </w:r>
      <w:r w:rsidRPr="00917ADB">
        <w:rPr>
          <w:rFonts w:ascii="Times New Roman" w:eastAsia="Times New Roman" w:hAnsi="Times New Roman"/>
          <w:color w:val="00000A"/>
          <w:sz w:val="24"/>
          <w:szCs w:val="24"/>
        </w:rPr>
        <w:t>Simulazioni delle prove d’esame</w:t>
      </w:r>
    </w:p>
    <w:p w14:paraId="63577694" w14:textId="77777777" w:rsidR="00441BB6" w:rsidRPr="00917ADB" w:rsidRDefault="00441BB6" w:rsidP="00441BB6">
      <w:pPr>
        <w:widowControl w:val="0"/>
        <w:tabs>
          <w:tab w:val="left" w:pos="6278"/>
        </w:tabs>
        <w:autoSpaceDE w:val="0"/>
        <w:autoSpaceDN w:val="0"/>
        <w:spacing w:before="62" w:line="360" w:lineRule="auto"/>
        <w:ind w:left="799" w:right="222" w:hanging="56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          </w:t>
      </w:r>
      <w:r w:rsidRPr="0005636C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3CCB" wp14:editId="772AF230">
                <wp:simplePos x="0" y="0"/>
                <wp:positionH relativeFrom="page">
                  <wp:posOffset>812165</wp:posOffset>
                </wp:positionH>
                <wp:positionV relativeFrom="paragraph">
                  <wp:posOffset>35560</wp:posOffset>
                </wp:positionV>
                <wp:extent cx="177800" cy="177800"/>
                <wp:effectExtent l="12065" t="7620" r="10160" b="14605"/>
                <wp:wrapNone/>
                <wp:docPr id="107" name="Rettangol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F0BEB" id="Rettangolo 107" o:spid="_x0000_s1026" style="position:absolute;margin-left:63.95pt;margin-top:2.8pt;width:14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05636C">
        <w:rPr>
          <w:rFonts w:ascii="Times New Roman" w:eastAsia="Times New Roman" w:hAnsi="Times New Roman"/>
          <w:color w:val="00000A"/>
          <w:spacing w:val="-5"/>
          <w:sz w:val="28"/>
        </w:rPr>
        <w:t xml:space="preserve"> </w:t>
      </w:r>
      <w:r w:rsidRPr="00917ADB">
        <w:rPr>
          <w:rFonts w:ascii="Times New Roman" w:eastAsia="Times New Roman" w:hAnsi="Times New Roman"/>
          <w:color w:val="00000A"/>
          <w:spacing w:val="-6"/>
          <w:sz w:val="24"/>
          <w:szCs w:val="24"/>
        </w:rPr>
        <w:t>Altro:</w:t>
      </w:r>
    </w:p>
    <w:p w14:paraId="2D6D059A" w14:textId="77777777" w:rsidR="00441BB6" w:rsidRPr="0005636C" w:rsidRDefault="00441BB6" w:rsidP="00441BB6">
      <w:pPr>
        <w:widowControl w:val="0"/>
        <w:autoSpaceDE w:val="0"/>
        <w:autoSpaceDN w:val="0"/>
        <w:rPr>
          <w:rFonts w:ascii="Times New Roman" w:eastAsia="Times New Roman" w:hAnsi="Times New Roman"/>
          <w:sz w:val="30"/>
        </w:rPr>
      </w:pPr>
    </w:p>
    <w:p w14:paraId="4A7CA5C2" w14:textId="77777777" w:rsidR="00441BB6" w:rsidRPr="00917ADB" w:rsidRDefault="00441BB6" w:rsidP="00441BB6">
      <w:pPr>
        <w:widowControl w:val="0"/>
        <w:autoSpaceDE w:val="0"/>
        <w:autoSpaceDN w:val="0"/>
        <w:ind w:left="23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 xml:space="preserve">Il Consiglio di classe V </w:t>
      </w:r>
      <w:proofErr w:type="spellStart"/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sez</w:t>
      </w:r>
      <w:proofErr w:type="spellEnd"/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…</w:t>
      </w:r>
    </w:p>
    <w:p w14:paraId="2AEFE1E3" w14:textId="77777777" w:rsidR="00441BB6" w:rsidRPr="0005636C" w:rsidRDefault="00441BB6" w:rsidP="00441BB6">
      <w:pPr>
        <w:widowControl w:val="0"/>
        <w:autoSpaceDE w:val="0"/>
        <w:autoSpaceDN w:val="0"/>
        <w:spacing w:before="11"/>
        <w:rPr>
          <w:rFonts w:ascii="Times New Roman" w:eastAsia="Times New Roman" w:hAnsi="Times New Roman"/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441BB6" w:rsidRPr="0005636C" w14:paraId="2F26E656" w14:textId="77777777" w:rsidTr="00F04828">
        <w:trPr>
          <w:trHeight w:val="269"/>
        </w:trPr>
        <w:tc>
          <w:tcPr>
            <w:tcW w:w="3260" w:type="dxa"/>
          </w:tcPr>
          <w:p w14:paraId="4FB99635" w14:textId="77777777" w:rsidR="00441BB6" w:rsidRPr="00917ADB" w:rsidRDefault="00441BB6" w:rsidP="00F04828">
            <w:pPr>
              <w:spacing w:before="120" w:after="120"/>
              <w:ind w:left="71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260" w:type="dxa"/>
          </w:tcPr>
          <w:p w14:paraId="1DC459CE" w14:textId="77777777" w:rsidR="00441BB6" w:rsidRPr="00917ADB" w:rsidRDefault="00441BB6" w:rsidP="00F04828">
            <w:pPr>
              <w:spacing w:before="120" w:after="120"/>
              <w:ind w:left="70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3260" w:type="dxa"/>
          </w:tcPr>
          <w:p w14:paraId="10B5F28E" w14:textId="77777777" w:rsidR="00441BB6" w:rsidRPr="00917ADB" w:rsidRDefault="00441BB6" w:rsidP="00F04828">
            <w:pPr>
              <w:spacing w:before="120" w:after="120"/>
              <w:ind w:left="71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Firma</w:t>
            </w:r>
            <w:proofErr w:type="spellEnd"/>
          </w:p>
        </w:tc>
      </w:tr>
      <w:tr w:rsidR="00441BB6" w:rsidRPr="0005636C" w14:paraId="5FED2509" w14:textId="77777777" w:rsidTr="00F04828">
        <w:trPr>
          <w:trHeight w:val="566"/>
        </w:trPr>
        <w:tc>
          <w:tcPr>
            <w:tcW w:w="3260" w:type="dxa"/>
          </w:tcPr>
          <w:p w14:paraId="025F464A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C183E95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925885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0A63DC56" w14:textId="77777777" w:rsidTr="00F04828">
        <w:trPr>
          <w:trHeight w:val="565"/>
        </w:trPr>
        <w:tc>
          <w:tcPr>
            <w:tcW w:w="3260" w:type="dxa"/>
          </w:tcPr>
          <w:p w14:paraId="27B2AE87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0CDE25DF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415F91A9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07BF2C05" w14:textId="77777777" w:rsidTr="00F04828">
        <w:trPr>
          <w:trHeight w:val="566"/>
        </w:trPr>
        <w:tc>
          <w:tcPr>
            <w:tcW w:w="3260" w:type="dxa"/>
          </w:tcPr>
          <w:p w14:paraId="34087DD9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44D0C6E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86C2474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03FEC680" w14:textId="77777777" w:rsidTr="00F04828">
        <w:trPr>
          <w:trHeight w:val="569"/>
        </w:trPr>
        <w:tc>
          <w:tcPr>
            <w:tcW w:w="3260" w:type="dxa"/>
          </w:tcPr>
          <w:p w14:paraId="4C085FEE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8551C6D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430822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41384A86" w14:textId="77777777" w:rsidTr="00F04828">
        <w:trPr>
          <w:trHeight w:val="566"/>
        </w:trPr>
        <w:tc>
          <w:tcPr>
            <w:tcW w:w="3260" w:type="dxa"/>
          </w:tcPr>
          <w:p w14:paraId="6011E15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28FF5D7E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7B260CB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47C91913" w14:textId="77777777" w:rsidTr="00F04828">
        <w:trPr>
          <w:trHeight w:val="565"/>
        </w:trPr>
        <w:tc>
          <w:tcPr>
            <w:tcW w:w="3260" w:type="dxa"/>
          </w:tcPr>
          <w:p w14:paraId="278FDD68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52DB9BE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63B9B7E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781D8216" w14:textId="77777777" w:rsidTr="00F04828">
        <w:trPr>
          <w:trHeight w:val="565"/>
        </w:trPr>
        <w:tc>
          <w:tcPr>
            <w:tcW w:w="3260" w:type="dxa"/>
          </w:tcPr>
          <w:p w14:paraId="08D3C1C0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EBCA00B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5548FC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3453922F" w14:textId="77777777" w:rsidTr="00F04828">
        <w:trPr>
          <w:trHeight w:val="570"/>
        </w:trPr>
        <w:tc>
          <w:tcPr>
            <w:tcW w:w="3260" w:type="dxa"/>
          </w:tcPr>
          <w:p w14:paraId="1F14854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14A7F76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208BD50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5AA2F152" w14:textId="77777777" w:rsidTr="00F04828">
        <w:trPr>
          <w:trHeight w:val="566"/>
        </w:trPr>
        <w:tc>
          <w:tcPr>
            <w:tcW w:w="3260" w:type="dxa"/>
          </w:tcPr>
          <w:p w14:paraId="051BF30A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C477192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BDCA495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769F73A6" w14:textId="77777777" w:rsidTr="00F04828">
        <w:trPr>
          <w:trHeight w:val="566"/>
        </w:trPr>
        <w:tc>
          <w:tcPr>
            <w:tcW w:w="3260" w:type="dxa"/>
          </w:tcPr>
          <w:p w14:paraId="3810C71B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6B33B5C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4F92F7B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441BB6" w:rsidRPr="0005636C" w14:paraId="304FD5EA" w14:textId="77777777" w:rsidTr="00F04828">
        <w:trPr>
          <w:trHeight w:val="566"/>
        </w:trPr>
        <w:tc>
          <w:tcPr>
            <w:tcW w:w="3260" w:type="dxa"/>
          </w:tcPr>
          <w:p w14:paraId="5E248BB5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B1087E1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04399683" w14:textId="77777777" w:rsidR="00441BB6" w:rsidRPr="0005636C" w:rsidRDefault="00441BB6" w:rsidP="00F04828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</w:tbl>
    <w:p w14:paraId="01CE3FF0" w14:textId="77777777" w:rsidR="00441BB6" w:rsidRDefault="00441BB6" w:rsidP="00441BB6">
      <w:pPr>
        <w:widowControl w:val="0"/>
        <w:autoSpaceDE w:val="0"/>
        <w:autoSpaceDN w:val="0"/>
        <w:spacing w:before="61"/>
      </w:pPr>
      <w:bookmarkStart w:id="1" w:name="DICITURA_DA_INSERIRE_NEL_DOCUMENTO_DEL_1"/>
      <w:bookmarkEnd w:id="1"/>
    </w:p>
    <w:p w14:paraId="143F41D5" w14:textId="77777777" w:rsidR="00542E51" w:rsidRDefault="000C72CC" w:rsidP="0091013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2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F17224" w14:textId="6652DEEE" w:rsidR="000C72CC" w:rsidRPr="00542E51" w:rsidRDefault="00624483" w:rsidP="00910134">
      <w:pPr>
        <w:suppressAutoHyphens/>
        <w:jc w:val="right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542E51">
        <w:rPr>
          <w:rFonts w:asciiTheme="minorHAnsi" w:eastAsia="Times New Roman" w:hAnsiTheme="minorHAnsi" w:cs="Times New Roman"/>
          <w:sz w:val="24"/>
          <w:szCs w:val="24"/>
          <w:lang w:eastAsia="ar-SA"/>
        </w:rPr>
        <w:t>LA DIRIGENTE</w:t>
      </w:r>
      <w:r w:rsidR="000C72CC" w:rsidRPr="00542E51">
        <w:rPr>
          <w:rFonts w:asciiTheme="minorHAnsi" w:eastAsia="Times New Roman" w:hAnsiTheme="minorHAnsi" w:cs="Times New Roman"/>
          <w:sz w:val="24"/>
          <w:szCs w:val="24"/>
          <w:lang w:eastAsia="ar-SA"/>
        </w:rPr>
        <w:t xml:space="preserve"> SCOLASTIC</w:t>
      </w:r>
      <w:r w:rsidRPr="00542E51">
        <w:rPr>
          <w:rFonts w:asciiTheme="minorHAnsi" w:eastAsia="Times New Roman" w:hAnsiTheme="minorHAnsi" w:cs="Times New Roman"/>
          <w:sz w:val="24"/>
          <w:szCs w:val="24"/>
          <w:lang w:eastAsia="ar-SA"/>
        </w:rPr>
        <w:t>A</w:t>
      </w:r>
    </w:p>
    <w:p w14:paraId="663D829C" w14:textId="5783242B" w:rsidR="00624483" w:rsidRPr="00542E51" w:rsidRDefault="00624483" w:rsidP="00910134">
      <w:pPr>
        <w:suppressAutoHyphens/>
        <w:jc w:val="right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542E51">
        <w:rPr>
          <w:rFonts w:asciiTheme="minorHAnsi" w:eastAsia="Times New Roman" w:hAnsiTheme="minorHAnsi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Prof.ssa Franca Masi</w:t>
      </w:r>
      <w:r w:rsidR="004216FF" w:rsidRPr="00542E51">
        <w:rPr>
          <w:rFonts w:asciiTheme="minorHAnsi" w:eastAsia="Times New Roman" w:hAnsiTheme="minorHAnsi" w:cs="Times New Roman"/>
          <w:sz w:val="24"/>
          <w:szCs w:val="24"/>
          <w:lang w:eastAsia="ar-SA"/>
        </w:rPr>
        <w:t xml:space="preserve"> </w:t>
      </w:r>
    </w:p>
    <w:p w14:paraId="5D0F5797" w14:textId="74F48C11" w:rsidR="00542E51" w:rsidRDefault="00542E51" w:rsidP="0091013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E6A8D" w14:textId="2140F2D5" w:rsidR="00542E51" w:rsidRPr="000C72CC" w:rsidRDefault="00542E51" w:rsidP="0091013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</w:t>
      </w:r>
    </w:p>
    <w:sectPr w:rsidR="00542E51" w:rsidRPr="000C72CC" w:rsidSect="00E762B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46AF" w14:textId="77777777" w:rsidR="00EC0A02" w:rsidRDefault="00EC0A02" w:rsidP="00EE0FD5">
      <w:r>
        <w:separator/>
      </w:r>
    </w:p>
  </w:endnote>
  <w:endnote w:type="continuationSeparator" w:id="0">
    <w:p w14:paraId="684A638B" w14:textId="77777777" w:rsidR="00EC0A02" w:rsidRDefault="00EC0A02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144544"/>
      <w:docPartObj>
        <w:docPartGallery w:val="Page Numbers (Bottom of Page)"/>
        <w:docPartUnique/>
      </w:docPartObj>
    </w:sdtPr>
    <w:sdtEndPr/>
    <w:sdtContent>
      <w:p w14:paraId="7EB9FDBB" w14:textId="3B556C96" w:rsidR="00542E51" w:rsidRDefault="00542E5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A66">
          <w:rPr>
            <w:noProof/>
          </w:rPr>
          <w:t>3</w:t>
        </w:r>
        <w:r>
          <w:fldChar w:fldCharType="end"/>
        </w:r>
      </w:p>
    </w:sdtContent>
  </w:sdt>
  <w:p w14:paraId="4F390493" w14:textId="77777777" w:rsidR="00542E51" w:rsidRDefault="00542E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5803" w14:textId="77777777" w:rsidR="00EC0A02" w:rsidRDefault="00EC0A02" w:rsidP="00EE0FD5">
      <w:r>
        <w:separator/>
      </w:r>
    </w:p>
  </w:footnote>
  <w:footnote w:type="continuationSeparator" w:id="0">
    <w:p w14:paraId="74C95772" w14:textId="77777777" w:rsidR="00EC0A02" w:rsidRDefault="00EC0A02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7185" w14:textId="77777777" w:rsidR="00DA7CC9" w:rsidRDefault="00621E8D">
    <w:pPr>
      <w:pStyle w:val="Intestazione"/>
    </w:pPr>
    <w:r>
      <w:rPr>
        <w:noProof/>
      </w:rPr>
      <w:pict w14:anchorId="27A4F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BAF3" w14:textId="3AEEA867" w:rsidR="00DA7CC9" w:rsidRDefault="002529AB">
    <w:pPr>
      <w:pStyle w:val="Intestazione"/>
    </w:pPr>
    <w:r>
      <w:rPr>
        <w:noProof/>
      </w:rPr>
      <w:drawing>
        <wp:inline distT="0" distB="0" distL="0" distR="0" wp14:anchorId="7E7791EA" wp14:editId="4C25BE49">
          <wp:extent cx="3295650" cy="514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F517B" w14:textId="77777777" w:rsidR="00C00F9A" w:rsidRDefault="00C00F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4041" w14:textId="77777777" w:rsidR="00DA7CC9" w:rsidRDefault="00621E8D">
    <w:pPr>
      <w:pStyle w:val="Intestazione"/>
    </w:pPr>
    <w:r>
      <w:rPr>
        <w:noProof/>
      </w:rPr>
      <w:pict w14:anchorId="21527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0C75FC9"/>
    <w:multiLevelType w:val="multilevel"/>
    <w:tmpl w:val="E31083D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4AD6662"/>
    <w:multiLevelType w:val="hybridMultilevel"/>
    <w:tmpl w:val="EECEFEC6"/>
    <w:lvl w:ilvl="0" w:tplc="BBCC0A34">
      <w:start w:val="1"/>
      <w:numFmt w:val="bullet"/>
      <w:lvlText w:val=""/>
      <w:lvlJc w:val="left"/>
      <w:pPr>
        <w:ind w:left="942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28FC"/>
    <w:multiLevelType w:val="hybridMultilevel"/>
    <w:tmpl w:val="1C4CE58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8D47F9"/>
    <w:multiLevelType w:val="hybridMultilevel"/>
    <w:tmpl w:val="9D7C167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3E61D6"/>
    <w:multiLevelType w:val="hybridMultilevel"/>
    <w:tmpl w:val="028AC732"/>
    <w:lvl w:ilvl="0" w:tplc="81CC020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AFE3E91"/>
    <w:multiLevelType w:val="hybridMultilevel"/>
    <w:tmpl w:val="D27EC0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F9668DF"/>
    <w:multiLevelType w:val="hybridMultilevel"/>
    <w:tmpl w:val="E93C4F1C"/>
    <w:lvl w:ilvl="0" w:tplc="607E4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B7984"/>
    <w:multiLevelType w:val="hybridMultilevel"/>
    <w:tmpl w:val="AC92E9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EE13E6">
      <w:start w:val="18"/>
      <w:numFmt w:val="bullet"/>
      <w:lvlText w:val="•"/>
      <w:lvlJc w:val="left"/>
      <w:pPr>
        <w:ind w:left="1080" w:hanging="360"/>
      </w:pPr>
      <w:rPr>
        <w:rFonts w:ascii="Times New Roman" w:eastAsia="OpenSymbo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D9C05AE"/>
    <w:multiLevelType w:val="hybridMultilevel"/>
    <w:tmpl w:val="20827964"/>
    <w:lvl w:ilvl="0" w:tplc="0410000B">
      <w:start w:val="1"/>
      <w:numFmt w:val="bullet"/>
      <w:lvlText w:val=""/>
      <w:lvlJc w:val="left"/>
      <w:pPr>
        <w:ind w:left="9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5" w15:restartNumberingAfterBreak="0">
    <w:nsid w:val="5FC265A0"/>
    <w:multiLevelType w:val="hybridMultilevel"/>
    <w:tmpl w:val="04ACB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93B4C"/>
    <w:multiLevelType w:val="hybridMultilevel"/>
    <w:tmpl w:val="E8D48D54"/>
    <w:lvl w:ilvl="0" w:tplc="607E4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E82B68"/>
    <w:multiLevelType w:val="hybridMultilevel"/>
    <w:tmpl w:val="FD72A4A2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E8B26F4"/>
    <w:multiLevelType w:val="hybridMultilevel"/>
    <w:tmpl w:val="30A6CCEE"/>
    <w:lvl w:ilvl="0" w:tplc="B43845B8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555400">
    <w:abstractNumId w:val="0"/>
  </w:num>
  <w:num w:numId="2" w16cid:durableId="3484088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0400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406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583532">
    <w:abstractNumId w:val="4"/>
  </w:num>
  <w:num w:numId="6" w16cid:durableId="1480270976">
    <w:abstractNumId w:val="11"/>
  </w:num>
  <w:num w:numId="7" w16cid:durableId="1876194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0343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898879">
    <w:abstractNumId w:val="19"/>
  </w:num>
  <w:num w:numId="10" w16cid:durableId="442698701">
    <w:abstractNumId w:val="8"/>
  </w:num>
  <w:num w:numId="11" w16cid:durableId="134520888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4806762">
    <w:abstractNumId w:val="5"/>
  </w:num>
  <w:num w:numId="13" w16cid:durableId="8660598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10620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276673">
    <w:abstractNumId w:val="1"/>
  </w:num>
  <w:num w:numId="16" w16cid:durableId="101344656">
    <w:abstractNumId w:val="12"/>
  </w:num>
  <w:num w:numId="17" w16cid:durableId="990325755">
    <w:abstractNumId w:val="3"/>
  </w:num>
  <w:num w:numId="18" w16cid:durableId="118450207">
    <w:abstractNumId w:val="14"/>
  </w:num>
  <w:num w:numId="19" w16cid:durableId="1546021047">
    <w:abstractNumId w:val="17"/>
  </w:num>
  <w:num w:numId="20" w16cid:durableId="1857186553">
    <w:abstractNumId w:val="15"/>
  </w:num>
  <w:num w:numId="21" w16cid:durableId="249238815">
    <w:abstractNumId w:val="16"/>
  </w:num>
  <w:num w:numId="22" w16cid:durableId="1522472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10271"/>
    <w:rsid w:val="00035897"/>
    <w:rsid w:val="00055D0C"/>
    <w:rsid w:val="000625E5"/>
    <w:rsid w:val="000724A3"/>
    <w:rsid w:val="00075DC8"/>
    <w:rsid w:val="00077112"/>
    <w:rsid w:val="000807DB"/>
    <w:rsid w:val="00085EEB"/>
    <w:rsid w:val="00090289"/>
    <w:rsid w:val="000923D3"/>
    <w:rsid w:val="00097DCD"/>
    <w:rsid w:val="000B3A87"/>
    <w:rsid w:val="000B76B4"/>
    <w:rsid w:val="000C72CC"/>
    <w:rsid w:val="000D7A68"/>
    <w:rsid w:val="000E0865"/>
    <w:rsid w:val="000E5745"/>
    <w:rsid w:val="00105D22"/>
    <w:rsid w:val="0011043B"/>
    <w:rsid w:val="0014031B"/>
    <w:rsid w:val="001410A3"/>
    <w:rsid w:val="001517B1"/>
    <w:rsid w:val="00152F23"/>
    <w:rsid w:val="001539F2"/>
    <w:rsid w:val="00157AEA"/>
    <w:rsid w:val="00162E28"/>
    <w:rsid w:val="00171793"/>
    <w:rsid w:val="00176179"/>
    <w:rsid w:val="00176644"/>
    <w:rsid w:val="00180230"/>
    <w:rsid w:val="00180BA7"/>
    <w:rsid w:val="001878EC"/>
    <w:rsid w:val="001A57C8"/>
    <w:rsid w:val="001B7AAD"/>
    <w:rsid w:val="001C2473"/>
    <w:rsid w:val="00217296"/>
    <w:rsid w:val="0023685E"/>
    <w:rsid w:val="002474BA"/>
    <w:rsid w:val="002529AB"/>
    <w:rsid w:val="00255A14"/>
    <w:rsid w:val="002657D5"/>
    <w:rsid w:val="0028173D"/>
    <w:rsid w:val="00286CC8"/>
    <w:rsid w:val="0029117A"/>
    <w:rsid w:val="0029724A"/>
    <w:rsid w:val="002A2B5A"/>
    <w:rsid w:val="002B639F"/>
    <w:rsid w:val="002D574F"/>
    <w:rsid w:val="002E1D43"/>
    <w:rsid w:val="002F49B7"/>
    <w:rsid w:val="00314937"/>
    <w:rsid w:val="00317CE9"/>
    <w:rsid w:val="00340D2E"/>
    <w:rsid w:val="003513AF"/>
    <w:rsid w:val="0035737D"/>
    <w:rsid w:val="0037422C"/>
    <w:rsid w:val="00384350"/>
    <w:rsid w:val="003A42DE"/>
    <w:rsid w:val="003B32DA"/>
    <w:rsid w:val="003B7656"/>
    <w:rsid w:val="003C04E8"/>
    <w:rsid w:val="003D78DC"/>
    <w:rsid w:val="004019C6"/>
    <w:rsid w:val="004063D0"/>
    <w:rsid w:val="00416A66"/>
    <w:rsid w:val="004216FF"/>
    <w:rsid w:val="004260CD"/>
    <w:rsid w:val="004364DF"/>
    <w:rsid w:val="00437FC2"/>
    <w:rsid w:val="00441BB6"/>
    <w:rsid w:val="00453304"/>
    <w:rsid w:val="004625B1"/>
    <w:rsid w:val="0046771A"/>
    <w:rsid w:val="00491E7C"/>
    <w:rsid w:val="004927D5"/>
    <w:rsid w:val="00494D0C"/>
    <w:rsid w:val="004B232B"/>
    <w:rsid w:val="004D302B"/>
    <w:rsid w:val="004E0D23"/>
    <w:rsid w:val="004F35DB"/>
    <w:rsid w:val="004F7EE4"/>
    <w:rsid w:val="00505121"/>
    <w:rsid w:val="00522D5D"/>
    <w:rsid w:val="00527561"/>
    <w:rsid w:val="00542E51"/>
    <w:rsid w:val="005505E9"/>
    <w:rsid w:val="00551FB4"/>
    <w:rsid w:val="005655EA"/>
    <w:rsid w:val="00575083"/>
    <w:rsid w:val="0058395A"/>
    <w:rsid w:val="00583D3D"/>
    <w:rsid w:val="00590720"/>
    <w:rsid w:val="005D4141"/>
    <w:rsid w:val="0060288A"/>
    <w:rsid w:val="006032CC"/>
    <w:rsid w:val="00621E8D"/>
    <w:rsid w:val="006238B8"/>
    <w:rsid w:val="00624483"/>
    <w:rsid w:val="006320DF"/>
    <w:rsid w:val="0063660C"/>
    <w:rsid w:val="00645591"/>
    <w:rsid w:val="0065035A"/>
    <w:rsid w:val="00684045"/>
    <w:rsid w:val="00691301"/>
    <w:rsid w:val="00694ECB"/>
    <w:rsid w:val="006A7C7A"/>
    <w:rsid w:val="006B2F41"/>
    <w:rsid w:val="00711D0B"/>
    <w:rsid w:val="007128F8"/>
    <w:rsid w:val="0071779E"/>
    <w:rsid w:val="007328EC"/>
    <w:rsid w:val="00736227"/>
    <w:rsid w:val="00746F50"/>
    <w:rsid w:val="0075197A"/>
    <w:rsid w:val="00777990"/>
    <w:rsid w:val="007806E7"/>
    <w:rsid w:val="0078575D"/>
    <w:rsid w:val="007941FD"/>
    <w:rsid w:val="007C3F47"/>
    <w:rsid w:val="007D0C6E"/>
    <w:rsid w:val="007E361F"/>
    <w:rsid w:val="00816BE9"/>
    <w:rsid w:val="00874D10"/>
    <w:rsid w:val="00881BE0"/>
    <w:rsid w:val="0088740E"/>
    <w:rsid w:val="008928A5"/>
    <w:rsid w:val="00897EC4"/>
    <w:rsid w:val="008A0424"/>
    <w:rsid w:val="008B6347"/>
    <w:rsid w:val="008C116C"/>
    <w:rsid w:val="008C7ACE"/>
    <w:rsid w:val="008D7A96"/>
    <w:rsid w:val="008F59D9"/>
    <w:rsid w:val="00910134"/>
    <w:rsid w:val="00914467"/>
    <w:rsid w:val="0093779B"/>
    <w:rsid w:val="0094762A"/>
    <w:rsid w:val="00954506"/>
    <w:rsid w:val="00955C14"/>
    <w:rsid w:val="009613BA"/>
    <w:rsid w:val="0098087C"/>
    <w:rsid w:val="00980BAB"/>
    <w:rsid w:val="00996CAF"/>
    <w:rsid w:val="009A1DE9"/>
    <w:rsid w:val="009A23EC"/>
    <w:rsid w:val="009B308E"/>
    <w:rsid w:val="009B6C99"/>
    <w:rsid w:val="009C1A7D"/>
    <w:rsid w:val="009C517D"/>
    <w:rsid w:val="009C51AD"/>
    <w:rsid w:val="009C73C8"/>
    <w:rsid w:val="009E0C4C"/>
    <w:rsid w:val="009E49EE"/>
    <w:rsid w:val="009E6587"/>
    <w:rsid w:val="00A2447B"/>
    <w:rsid w:val="00A41F28"/>
    <w:rsid w:val="00A4328C"/>
    <w:rsid w:val="00A81723"/>
    <w:rsid w:val="00A81886"/>
    <w:rsid w:val="00A834E7"/>
    <w:rsid w:val="00A85C62"/>
    <w:rsid w:val="00AA28EF"/>
    <w:rsid w:val="00B0483A"/>
    <w:rsid w:val="00B2071C"/>
    <w:rsid w:val="00B328E1"/>
    <w:rsid w:val="00B3785F"/>
    <w:rsid w:val="00B412C2"/>
    <w:rsid w:val="00B52C7B"/>
    <w:rsid w:val="00B571C8"/>
    <w:rsid w:val="00B645F1"/>
    <w:rsid w:val="00B84CB4"/>
    <w:rsid w:val="00B949C8"/>
    <w:rsid w:val="00BA4343"/>
    <w:rsid w:val="00BA7ABF"/>
    <w:rsid w:val="00BB5C01"/>
    <w:rsid w:val="00BB7A6D"/>
    <w:rsid w:val="00BC573A"/>
    <w:rsid w:val="00C00F9A"/>
    <w:rsid w:val="00C010C5"/>
    <w:rsid w:val="00C05B29"/>
    <w:rsid w:val="00C106F4"/>
    <w:rsid w:val="00C24628"/>
    <w:rsid w:val="00C30C74"/>
    <w:rsid w:val="00C36A0E"/>
    <w:rsid w:val="00C47245"/>
    <w:rsid w:val="00C55E99"/>
    <w:rsid w:val="00C7249E"/>
    <w:rsid w:val="00C7672F"/>
    <w:rsid w:val="00C812C0"/>
    <w:rsid w:val="00C83D82"/>
    <w:rsid w:val="00C90C82"/>
    <w:rsid w:val="00CA0AEA"/>
    <w:rsid w:val="00CB7682"/>
    <w:rsid w:val="00CE0C5E"/>
    <w:rsid w:val="00CE43DE"/>
    <w:rsid w:val="00CE61B0"/>
    <w:rsid w:val="00D0602E"/>
    <w:rsid w:val="00D222C5"/>
    <w:rsid w:val="00D231BB"/>
    <w:rsid w:val="00D311BB"/>
    <w:rsid w:val="00D3474A"/>
    <w:rsid w:val="00D37F23"/>
    <w:rsid w:val="00D54B40"/>
    <w:rsid w:val="00D5690A"/>
    <w:rsid w:val="00D610C0"/>
    <w:rsid w:val="00D72B31"/>
    <w:rsid w:val="00D81A36"/>
    <w:rsid w:val="00DA7CC9"/>
    <w:rsid w:val="00DB489D"/>
    <w:rsid w:val="00DB4BB9"/>
    <w:rsid w:val="00DD103E"/>
    <w:rsid w:val="00DE54FB"/>
    <w:rsid w:val="00DE7FE6"/>
    <w:rsid w:val="00DF2AF5"/>
    <w:rsid w:val="00E12544"/>
    <w:rsid w:val="00E128B9"/>
    <w:rsid w:val="00E2631B"/>
    <w:rsid w:val="00E300DD"/>
    <w:rsid w:val="00E429E8"/>
    <w:rsid w:val="00E54FE7"/>
    <w:rsid w:val="00E6029B"/>
    <w:rsid w:val="00E762BD"/>
    <w:rsid w:val="00E76CC9"/>
    <w:rsid w:val="00E8482F"/>
    <w:rsid w:val="00E95D51"/>
    <w:rsid w:val="00EA68F3"/>
    <w:rsid w:val="00EA7A7D"/>
    <w:rsid w:val="00EB7F5D"/>
    <w:rsid w:val="00EC0A02"/>
    <w:rsid w:val="00EC4974"/>
    <w:rsid w:val="00ED6A9E"/>
    <w:rsid w:val="00EE0FD5"/>
    <w:rsid w:val="00F101A6"/>
    <w:rsid w:val="00F22179"/>
    <w:rsid w:val="00F24FE3"/>
    <w:rsid w:val="00F33519"/>
    <w:rsid w:val="00F43042"/>
    <w:rsid w:val="00F5658F"/>
    <w:rsid w:val="00F62BA9"/>
    <w:rsid w:val="00F64248"/>
    <w:rsid w:val="00F72DC2"/>
    <w:rsid w:val="00F979EC"/>
    <w:rsid w:val="00FB6707"/>
    <w:rsid w:val="00FC3AC3"/>
    <w:rsid w:val="00FC69AD"/>
    <w:rsid w:val="00FD0509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16F7E7"/>
  <w15:docId w15:val="{8A111CD1-DE07-4D3D-8F2B-66E18DB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Collegamentoipertestuale">
    <w:name w:val="Hyperlink"/>
    <w:uiPriority w:val="99"/>
    <w:rsid w:val="00CA0AEA"/>
    <w:rPr>
      <w:rFonts w:ascii="Times New Roman" w:hAnsi="Times New Roman"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46771A"/>
    <w:rPr>
      <w:rFonts w:cs="Times New Roman"/>
      <w:b/>
      <w:bCs/>
    </w:rPr>
  </w:style>
  <w:style w:type="character" w:styleId="Collegamentovisitato">
    <w:name w:val="FollowedHyperlink"/>
    <w:uiPriority w:val="99"/>
    <w:rsid w:val="00F24FE3"/>
    <w:rPr>
      <w:rFonts w:cs="Times New Roman"/>
      <w:color w:val="800080"/>
      <w:u w:val="single"/>
    </w:rPr>
  </w:style>
  <w:style w:type="character" w:customStyle="1" w:styleId="st1">
    <w:name w:val="st1"/>
    <w:uiPriority w:val="99"/>
    <w:rsid w:val="00A85C62"/>
    <w:rPr>
      <w:rFonts w:cs="Times New Roman"/>
    </w:rPr>
  </w:style>
  <w:style w:type="paragraph" w:styleId="NormaleWeb">
    <w:name w:val="Normal (Web)"/>
    <w:basedOn w:val="Normale"/>
    <w:uiPriority w:val="99"/>
    <w:rsid w:val="009377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1BB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locked/>
    <w:rsid w:val="007E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3</TotalTime>
  <Pages>3</Pages>
  <Words>485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didattica4</dc:creator>
  <cp:keywords/>
  <dc:description/>
  <cp:lastModifiedBy>AMMINISTRATORE</cp:lastModifiedBy>
  <cp:revision>4</cp:revision>
  <cp:lastPrinted>2017-10-03T09:22:00Z</cp:lastPrinted>
  <dcterms:created xsi:type="dcterms:W3CDTF">2024-04-22T10:28:00Z</dcterms:created>
  <dcterms:modified xsi:type="dcterms:W3CDTF">2026-04-21T06:26:00Z</dcterms:modified>
</cp:coreProperties>
</file>