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4D29" w14:textId="77777777" w:rsidR="00B4684D" w:rsidRDefault="00B4684D" w:rsidP="00AE5235">
      <w:pPr>
        <w:jc w:val="both"/>
        <w:rPr>
          <w:szCs w:val="24"/>
        </w:rPr>
      </w:pPr>
    </w:p>
    <w:p w14:paraId="4E1AD005" w14:textId="58190A29" w:rsidR="00B4684D" w:rsidRPr="00AE5235" w:rsidRDefault="00AE5235" w:rsidP="00AE5235">
      <w:pPr>
        <w:jc w:val="center"/>
        <w:rPr>
          <w:b/>
          <w:sz w:val="24"/>
          <w:szCs w:val="24"/>
        </w:rPr>
      </w:pPr>
      <w:r w:rsidRPr="00AE5235">
        <w:rPr>
          <w:b/>
          <w:sz w:val="24"/>
          <w:szCs w:val="24"/>
        </w:rPr>
        <w:t xml:space="preserve">REGISTRO PRESENZE </w:t>
      </w:r>
      <w:r w:rsidR="009435EE">
        <w:rPr>
          <w:b/>
          <w:sz w:val="24"/>
          <w:szCs w:val="24"/>
        </w:rPr>
        <w:t>FORMAZIONE</w:t>
      </w:r>
      <w:r w:rsidRPr="00AE5235">
        <w:rPr>
          <w:b/>
          <w:sz w:val="24"/>
          <w:szCs w:val="24"/>
        </w:rPr>
        <w:t xml:space="preserve"> SCUOLA</w:t>
      </w:r>
      <w:r w:rsidR="009435EE">
        <w:rPr>
          <w:b/>
          <w:sz w:val="24"/>
          <w:szCs w:val="24"/>
        </w:rPr>
        <w:t>-</w:t>
      </w:r>
      <w:r w:rsidRPr="00AE5235">
        <w:rPr>
          <w:b/>
          <w:sz w:val="24"/>
          <w:szCs w:val="24"/>
        </w:rPr>
        <w:t>LAVORO</w:t>
      </w:r>
    </w:p>
    <w:p w14:paraId="75AB3D82" w14:textId="77777777" w:rsidR="00B4684D" w:rsidRPr="00AE5235" w:rsidRDefault="00B4684D" w:rsidP="00AE5235">
      <w:pPr>
        <w:jc w:val="both"/>
        <w:rPr>
          <w:sz w:val="24"/>
          <w:szCs w:val="24"/>
        </w:rPr>
      </w:pPr>
    </w:p>
    <w:p w14:paraId="4563A16F" w14:textId="77777777" w:rsidR="00AE5235" w:rsidRDefault="00AE5235" w:rsidP="00AE5235">
      <w:pPr>
        <w:jc w:val="both"/>
        <w:rPr>
          <w:sz w:val="24"/>
          <w:szCs w:val="24"/>
        </w:rPr>
      </w:pPr>
      <w:r w:rsidRPr="00AE5235">
        <w:rPr>
          <w:sz w:val="24"/>
          <w:szCs w:val="24"/>
        </w:rPr>
        <w:t>CO</w:t>
      </w:r>
      <w:r>
        <w:rPr>
          <w:sz w:val="24"/>
          <w:szCs w:val="24"/>
        </w:rPr>
        <w:t xml:space="preserve">GNOME____________________________ </w:t>
      </w:r>
      <w:r w:rsidRPr="00AE5235">
        <w:rPr>
          <w:sz w:val="24"/>
          <w:szCs w:val="24"/>
        </w:rPr>
        <w:t>NOME</w:t>
      </w:r>
      <w:r>
        <w:rPr>
          <w:sz w:val="24"/>
          <w:szCs w:val="24"/>
        </w:rPr>
        <w:t>____________________________ CLASSE________</w:t>
      </w:r>
    </w:p>
    <w:p w14:paraId="1A34E6E2" w14:textId="77777777" w:rsidR="00AE5235" w:rsidRDefault="00AE5235" w:rsidP="00AE5235">
      <w:pPr>
        <w:jc w:val="both"/>
        <w:rPr>
          <w:sz w:val="24"/>
          <w:szCs w:val="24"/>
        </w:rPr>
      </w:pPr>
    </w:p>
    <w:p w14:paraId="7A8A317B" w14:textId="77777777" w:rsidR="00AE5235" w:rsidRDefault="00AE5235" w:rsidP="00AE5235">
      <w:pPr>
        <w:jc w:val="both"/>
        <w:rPr>
          <w:sz w:val="24"/>
          <w:szCs w:val="24"/>
        </w:rPr>
      </w:pPr>
      <w:r>
        <w:rPr>
          <w:sz w:val="24"/>
          <w:szCs w:val="24"/>
        </w:rPr>
        <w:t>Luogo di nascita _____________________ Data di nascita _____________ C.F. ____________________</w:t>
      </w:r>
    </w:p>
    <w:p w14:paraId="22994388" w14:textId="77777777" w:rsidR="00AE5235" w:rsidRDefault="00AE5235" w:rsidP="00AE5235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3"/>
        <w:gridCol w:w="2034"/>
        <w:gridCol w:w="2031"/>
        <w:gridCol w:w="2050"/>
        <w:gridCol w:w="2046"/>
      </w:tblGrid>
      <w:tr w:rsidR="0003003E" w14:paraId="6111E3D0" w14:textId="77777777" w:rsidTr="0003003E">
        <w:trPr>
          <w:trHeight w:val="397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CC07805" w14:textId="77777777" w:rsidR="00AE5235" w:rsidRPr="0003003E" w:rsidRDefault="0003003E" w:rsidP="0003003E">
            <w:pPr>
              <w:jc w:val="center"/>
              <w:rPr>
                <w:b/>
                <w:sz w:val="24"/>
                <w:szCs w:val="24"/>
              </w:rPr>
            </w:pPr>
            <w:r w:rsidRPr="0003003E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2EC939D3" w14:textId="77777777" w:rsidR="00AE5235" w:rsidRPr="0003003E" w:rsidRDefault="0003003E" w:rsidP="0003003E">
            <w:pPr>
              <w:jc w:val="center"/>
              <w:rPr>
                <w:b/>
                <w:sz w:val="24"/>
                <w:szCs w:val="24"/>
              </w:rPr>
            </w:pPr>
            <w:r w:rsidRPr="0003003E">
              <w:rPr>
                <w:b/>
                <w:sz w:val="24"/>
                <w:szCs w:val="24"/>
              </w:rPr>
              <w:t>Dalle ore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78BC1D9A" w14:textId="77777777" w:rsidR="00AE5235" w:rsidRPr="0003003E" w:rsidRDefault="0003003E" w:rsidP="0003003E">
            <w:pPr>
              <w:jc w:val="center"/>
              <w:rPr>
                <w:b/>
                <w:sz w:val="24"/>
                <w:szCs w:val="24"/>
              </w:rPr>
            </w:pPr>
            <w:r w:rsidRPr="0003003E">
              <w:rPr>
                <w:b/>
                <w:sz w:val="24"/>
                <w:szCs w:val="24"/>
              </w:rPr>
              <w:t>Alle ore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63C8A7DC" w14:textId="77777777" w:rsidR="00AE5235" w:rsidRPr="0003003E" w:rsidRDefault="0003003E" w:rsidP="0003003E">
            <w:pPr>
              <w:jc w:val="center"/>
              <w:rPr>
                <w:b/>
                <w:sz w:val="24"/>
                <w:szCs w:val="24"/>
              </w:rPr>
            </w:pPr>
            <w:r w:rsidRPr="0003003E">
              <w:rPr>
                <w:b/>
                <w:sz w:val="24"/>
                <w:szCs w:val="24"/>
              </w:rPr>
              <w:t>Firma Tirocinante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23DC9A23" w14:textId="77777777" w:rsidR="00AE5235" w:rsidRPr="0003003E" w:rsidRDefault="0003003E" w:rsidP="0003003E">
            <w:pPr>
              <w:jc w:val="center"/>
              <w:rPr>
                <w:b/>
                <w:sz w:val="24"/>
                <w:szCs w:val="24"/>
              </w:rPr>
            </w:pPr>
            <w:r w:rsidRPr="0003003E">
              <w:rPr>
                <w:b/>
                <w:sz w:val="24"/>
                <w:szCs w:val="24"/>
              </w:rPr>
              <w:t>Firma Tutor Aziendale</w:t>
            </w:r>
          </w:p>
        </w:tc>
      </w:tr>
      <w:tr w:rsidR="0003003E" w14:paraId="62076042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065D9E2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5087D2E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5B2678C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283B1CDC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7ECEE3D5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4A8A7402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5004A3C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5D0D224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5BE7DA3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8ABA8E7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1C7B8AD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24943EAF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3C914E03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D6AA866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FCB2CB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07E61C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6B793933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69E849A2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66357B7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CCD7CE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23DCED5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834B99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19BFB0A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2E9BEEEB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0F5DC5B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1B75B1C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D30F12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29A086A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0E5A05C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71983B67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2F29887C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6765D217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8399C6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532631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5910B90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0FE1A57E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782BDF2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461C6AA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B355FC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9A7B1C7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115BF56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024D550B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5E96940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51B9FF2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77D510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4D99802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14D674D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7E5FEB6D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6BC440E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62FB3A8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5B00748D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B84319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596E7A8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1B2A5CEC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40D7B8F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EE0E6FB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509E495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792E0D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08C8D1E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41FB7EC1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433B8BD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5E6FD91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3E762F5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ECBF53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518A4EBD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39DD3F06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683A80A3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765D4D8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8A31DF7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4C148B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610B42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03D882FE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77C79BB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FAEF50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35FB1D7B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DA6CEE6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035C37E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6CB4EEED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2425EBF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5DDB3F1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3F0F808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0C2F04B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618955F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249E881D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743EEB63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CD9276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1C89C2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281BCEA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4DD2A205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3B465E3A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70D88265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D0F4FE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F7A456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0C4BE5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76C694C6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221A36BA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159998E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408CD5B3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75EF1BCD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10A7743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98E45D8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29E81A87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62B24D7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6D51DA04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7825AFDB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8D84DA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7D29066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14096412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484E76F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0537F93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F5F9D7F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222A0308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40C300FB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3A570AA5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4750B392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7E05C83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3EDFFB6B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1BD0C5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C8E4E1A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1509D672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3840358E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12536BB8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558313C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436597E6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B8128E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5FDB3D4E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35748850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529E480B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D3EA5D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076BF1E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532C26D9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  <w:tr w:rsidR="0003003E" w14:paraId="212D1789" w14:textId="77777777" w:rsidTr="0003003E">
        <w:trPr>
          <w:trHeight w:val="397"/>
        </w:trPr>
        <w:tc>
          <w:tcPr>
            <w:tcW w:w="2033" w:type="dxa"/>
            <w:vAlign w:val="center"/>
          </w:tcPr>
          <w:p w14:paraId="78CBB771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A496FA6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E4D080D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C3A9EE8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4FEF0F5C" w14:textId="77777777" w:rsidR="00AE5235" w:rsidRDefault="00AE5235" w:rsidP="00AE5235">
            <w:pPr>
              <w:jc w:val="both"/>
              <w:rPr>
                <w:sz w:val="24"/>
                <w:szCs w:val="24"/>
              </w:rPr>
            </w:pPr>
          </w:p>
        </w:tc>
      </w:tr>
    </w:tbl>
    <w:p w14:paraId="59ECB7D0" w14:textId="77777777" w:rsidR="00AE5235" w:rsidRDefault="00AE5235" w:rsidP="00AE5235">
      <w:pPr>
        <w:jc w:val="both"/>
        <w:rPr>
          <w:sz w:val="24"/>
          <w:szCs w:val="24"/>
        </w:rPr>
      </w:pPr>
    </w:p>
    <w:p w14:paraId="6954869E" w14:textId="77777777" w:rsidR="00AE5235" w:rsidRDefault="00AE5235" w:rsidP="00AE52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AZIENDA OSPITANTE</w:t>
      </w:r>
    </w:p>
    <w:p w14:paraId="6ABD565A" w14:textId="77777777" w:rsidR="00AE5235" w:rsidRDefault="00AE5235" w:rsidP="00AE5235">
      <w:pPr>
        <w:jc w:val="both"/>
        <w:rPr>
          <w:sz w:val="24"/>
          <w:szCs w:val="24"/>
        </w:rPr>
      </w:pPr>
    </w:p>
    <w:p w14:paraId="7CA6BDAB" w14:textId="77777777" w:rsidR="00AE5235" w:rsidRDefault="00AE5235" w:rsidP="00AE52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23C73672" w14:textId="77777777" w:rsidR="00AE5235" w:rsidRPr="00AE5235" w:rsidRDefault="00AE5235" w:rsidP="00AE5235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AE5235">
        <w:rPr>
          <w:sz w:val="16"/>
          <w:szCs w:val="16"/>
        </w:rPr>
        <w:t xml:space="preserve">   (timbro e firma)</w:t>
      </w:r>
    </w:p>
    <w:sectPr w:rsidR="00AE5235" w:rsidRPr="00AE5235" w:rsidSect="00AE523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C1B2" w14:textId="77777777" w:rsidR="00AB6F33" w:rsidRDefault="00AB6F33" w:rsidP="00EE0FD5">
      <w:r>
        <w:separator/>
      </w:r>
    </w:p>
  </w:endnote>
  <w:endnote w:type="continuationSeparator" w:id="0">
    <w:p w14:paraId="46ADF4FC" w14:textId="77777777" w:rsidR="00AB6F33" w:rsidRDefault="00AB6F33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4B4F" w14:textId="77777777" w:rsidR="0098087C" w:rsidRPr="00EE0FD5" w:rsidRDefault="00B4684D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D4D8A51" wp14:editId="12C01DB2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0" t="0" r="0" b="635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87C" w:rsidRPr="00EE0FD5">
      <w:rPr>
        <w:rFonts w:cs="Calibri"/>
      </w:rPr>
      <w:t>via Prolungamento Marconi 84013 Cava de' Tirreni (Sa)</w:t>
    </w:r>
  </w:p>
  <w:p w14:paraId="0713E50D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 xml:space="preserve">tel fax: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  <w:lang w:val="en-US"/>
        </w:rPr>
        <w:t>089463407</w:t>
      </w:r>
    </w:smartTag>
    <w:r w:rsidRPr="00EE0FD5">
      <w:rPr>
        <w:rFonts w:cs="Calibri"/>
        <w:lang w:val="en-US"/>
      </w:rPr>
      <w:t xml:space="preserve"> www.dellacortevanvitelli.gov.it</w:t>
    </w:r>
  </w:p>
  <w:p w14:paraId="2146E4EA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37C89989" w14:textId="77777777" w:rsidR="0098087C" w:rsidRPr="00EE0FD5" w:rsidRDefault="0098087C" w:rsidP="00EE0FD5">
    <w:pPr>
      <w:pStyle w:val="Pidipagina"/>
    </w:pPr>
    <w:r w:rsidRPr="00EE0FD5">
      <w:rPr>
        <w:rFonts w:cs="Calibri"/>
      </w:rPr>
      <w:t xml:space="preserve">codice mecc: SAIS066006 codice fiscale: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</w:rPr>
        <w:t>95146410659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6639" w14:textId="77777777" w:rsidR="00AB6F33" w:rsidRDefault="00AB6F33" w:rsidP="00EE0FD5">
      <w:r>
        <w:separator/>
      </w:r>
    </w:p>
  </w:footnote>
  <w:footnote w:type="continuationSeparator" w:id="0">
    <w:p w14:paraId="738D4503" w14:textId="77777777" w:rsidR="00AB6F33" w:rsidRDefault="00AB6F33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807E" w14:textId="77777777" w:rsidR="0098087C" w:rsidRDefault="00000000">
    <w:pPr>
      <w:pStyle w:val="Intestazione"/>
    </w:pPr>
    <w:r>
      <w:rPr>
        <w:noProof/>
      </w:rPr>
      <w:pict w14:anchorId="67F19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A064" w14:textId="77777777" w:rsidR="0098087C" w:rsidRDefault="00B4684D">
    <w:pPr>
      <w:pStyle w:val="Intestazione"/>
    </w:pPr>
    <w:r>
      <w:rPr>
        <w:noProof/>
      </w:rPr>
      <w:drawing>
        <wp:inline distT="0" distB="0" distL="0" distR="0" wp14:anchorId="3A6A024D" wp14:editId="0FE708E9">
          <wp:extent cx="3295650" cy="514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9CB3" w14:textId="77777777" w:rsidR="0098087C" w:rsidRDefault="00000000">
    <w:pPr>
      <w:pStyle w:val="Intestazione"/>
    </w:pPr>
    <w:r>
      <w:rPr>
        <w:noProof/>
      </w:rPr>
      <w:pict w14:anchorId="6F3FE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63404248">
    <w:abstractNumId w:val="0"/>
  </w:num>
  <w:num w:numId="2" w16cid:durableId="13356479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145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545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652395">
    <w:abstractNumId w:val="1"/>
  </w:num>
  <w:num w:numId="6" w16cid:durableId="1478457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F"/>
    <w:rsid w:val="0003003E"/>
    <w:rsid w:val="00055D0C"/>
    <w:rsid w:val="00075DC8"/>
    <w:rsid w:val="00077112"/>
    <w:rsid w:val="000923D3"/>
    <w:rsid w:val="00097DCD"/>
    <w:rsid w:val="000E5745"/>
    <w:rsid w:val="00152F23"/>
    <w:rsid w:val="001539F2"/>
    <w:rsid w:val="00172D58"/>
    <w:rsid w:val="00180BA7"/>
    <w:rsid w:val="001A57C8"/>
    <w:rsid w:val="001B7AAD"/>
    <w:rsid w:val="001C2473"/>
    <w:rsid w:val="0029117A"/>
    <w:rsid w:val="002D574F"/>
    <w:rsid w:val="002E1D43"/>
    <w:rsid w:val="00314937"/>
    <w:rsid w:val="0035737D"/>
    <w:rsid w:val="004063D0"/>
    <w:rsid w:val="004260CD"/>
    <w:rsid w:val="00437FC2"/>
    <w:rsid w:val="00453304"/>
    <w:rsid w:val="004D302B"/>
    <w:rsid w:val="004F7EE4"/>
    <w:rsid w:val="005655EA"/>
    <w:rsid w:val="00583D3D"/>
    <w:rsid w:val="0061671E"/>
    <w:rsid w:val="006320DF"/>
    <w:rsid w:val="00684045"/>
    <w:rsid w:val="006A6CDA"/>
    <w:rsid w:val="006B2F41"/>
    <w:rsid w:val="007328EC"/>
    <w:rsid w:val="0075197A"/>
    <w:rsid w:val="0078575D"/>
    <w:rsid w:val="007941FD"/>
    <w:rsid w:val="00816BE9"/>
    <w:rsid w:val="00874D10"/>
    <w:rsid w:val="008928A5"/>
    <w:rsid w:val="00897EC4"/>
    <w:rsid w:val="008C116C"/>
    <w:rsid w:val="00914467"/>
    <w:rsid w:val="009435EE"/>
    <w:rsid w:val="0098087C"/>
    <w:rsid w:val="00980BAB"/>
    <w:rsid w:val="00996CAF"/>
    <w:rsid w:val="009E4DA2"/>
    <w:rsid w:val="00A23A7F"/>
    <w:rsid w:val="00A81723"/>
    <w:rsid w:val="00A81886"/>
    <w:rsid w:val="00AA28EF"/>
    <w:rsid w:val="00AB6F33"/>
    <w:rsid w:val="00AE5235"/>
    <w:rsid w:val="00B2071C"/>
    <w:rsid w:val="00B4684D"/>
    <w:rsid w:val="00B949C8"/>
    <w:rsid w:val="00BA4343"/>
    <w:rsid w:val="00BB5C01"/>
    <w:rsid w:val="00C010C5"/>
    <w:rsid w:val="00C55E99"/>
    <w:rsid w:val="00C7672F"/>
    <w:rsid w:val="00C90C82"/>
    <w:rsid w:val="00CE0C5E"/>
    <w:rsid w:val="00CE61B0"/>
    <w:rsid w:val="00D0602E"/>
    <w:rsid w:val="00D222C5"/>
    <w:rsid w:val="00D311BB"/>
    <w:rsid w:val="00D3474A"/>
    <w:rsid w:val="00D54B40"/>
    <w:rsid w:val="00E6029B"/>
    <w:rsid w:val="00E95D51"/>
    <w:rsid w:val="00EA43AB"/>
    <w:rsid w:val="00EB7F5D"/>
    <w:rsid w:val="00EC4974"/>
    <w:rsid w:val="00EE0FD5"/>
    <w:rsid w:val="00F33519"/>
    <w:rsid w:val="00F5658F"/>
    <w:rsid w:val="00F64248"/>
    <w:rsid w:val="00F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C2463AB"/>
  <w15:docId w15:val="{1599056E-FEDB-4D07-AA2D-A14361E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basedOn w:val="Carpredefinitoparagrafo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99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locked/>
    <w:rsid w:val="00AE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3</cp:revision>
  <cp:lastPrinted>2017-01-16T11:49:00Z</cp:lastPrinted>
  <dcterms:created xsi:type="dcterms:W3CDTF">2024-01-30T17:51:00Z</dcterms:created>
  <dcterms:modified xsi:type="dcterms:W3CDTF">2025-09-17T17:02:00Z</dcterms:modified>
</cp:coreProperties>
</file>