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80" w:rsidRDefault="00F72580" w:rsidP="00EB0DE5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52A07907">
            <wp:extent cx="3298190" cy="5118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DE5" w:rsidRPr="00B91804" w:rsidRDefault="00EB0DE5" w:rsidP="00EB0DE5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EB0DE5" w:rsidRPr="00B91804" w:rsidRDefault="00EB0DE5" w:rsidP="00EB0DE5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972"/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</w:pP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 xml:space="preserve">Prot.n. </w:t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u w:val="single" w:color="000000"/>
          <w:lang w:eastAsia="en-US"/>
        </w:rPr>
        <w:t xml:space="preserve"> </w:t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u w:val="single" w:color="000000"/>
          <w:lang w:eastAsia="en-US"/>
        </w:rPr>
        <w:tab/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</w:p>
    <w:p w:rsidR="00EB0DE5" w:rsidRPr="00B91804" w:rsidRDefault="00EB0DE5" w:rsidP="00EB0DE5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-1"/>
        <w:jc w:val="right"/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</w:pP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  <w:t xml:space="preserve">                                                             Cava de Tirreni  lì ___________</w:t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</w:p>
    <w:p w:rsidR="00EB0DE5" w:rsidRPr="00B91804" w:rsidRDefault="00EB0DE5" w:rsidP="00EB0DE5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-1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  <w:t xml:space="preserve">                                   </w:t>
      </w:r>
    </w:p>
    <w:p w:rsidR="00EB0DE5" w:rsidRPr="00B91804" w:rsidRDefault="00EB0DE5" w:rsidP="00EB0DE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B91804">
        <w:rPr>
          <w:rFonts w:ascii="Times New Roman" w:hAnsi="Times New Roman" w:cs="Times New Roman"/>
          <w:b/>
          <w:sz w:val="22"/>
          <w:szCs w:val="22"/>
          <w:lang w:eastAsia="en-US"/>
        </w:rPr>
        <w:t>Convenzione</w:t>
      </w:r>
    </w:p>
    <w:p w:rsidR="00EB0DE5" w:rsidRPr="00B91804" w:rsidRDefault="00EB0DE5" w:rsidP="00EB0DE5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B91804">
        <w:rPr>
          <w:rFonts w:ascii="Times New Roman" w:hAnsi="Times New Roman" w:cs="Times New Roman"/>
          <w:b/>
          <w:sz w:val="22"/>
          <w:szCs w:val="22"/>
          <w:lang w:eastAsia="en-US"/>
        </w:rPr>
        <w:t>Tra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Times New Roman" w:hAnsi="Times New Roman" w:cs="Times New Roman"/>
          <w:b/>
          <w:sz w:val="22"/>
          <w:szCs w:val="22"/>
        </w:rPr>
        <w:t xml:space="preserve">L’ISTITUTO DI ISTRUZIONE SUPERIORE “ Della Corte-Vanvitelli” – Cava de Tirreni – C.F. 95146410659 – </w:t>
      </w:r>
      <w:r w:rsidRPr="00B91804">
        <w:rPr>
          <w:rFonts w:ascii="Times New Roman" w:eastAsia="Times New Roman" w:hAnsi="Times New Roman" w:cs="Times New Roman"/>
          <w:sz w:val="22"/>
          <w:szCs w:val="22"/>
        </w:rPr>
        <w:t xml:space="preserve">rappresentato legalmente dal Dirigente Scolastico pro tempore Prof.ssa Franca Masi nata a Lavello il 15/03/1964 domiciliata, per la sua funzione, presso I.I.S. “ Della Corte-Vanvitelli  in Via </w:t>
      </w:r>
      <w:r w:rsidRPr="00B91804">
        <w:rPr>
          <w:rFonts w:ascii="Times New Roman" w:eastAsia="Arial" w:hAnsi="Times New Roman" w:cs="Times New Roman"/>
          <w:sz w:val="22"/>
          <w:szCs w:val="22"/>
        </w:rPr>
        <w:t>Prolungamento Corso</w:t>
      </w:r>
      <w:r w:rsidR="00765C1D">
        <w:rPr>
          <w:rFonts w:ascii="Times New Roman" w:eastAsia="Arial" w:hAnsi="Times New Roman" w:cs="Times New Roman"/>
          <w:sz w:val="22"/>
          <w:szCs w:val="22"/>
        </w:rPr>
        <w:t xml:space="preserve"> Guglielmo   Marconi, 56 – 84013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Cava de’ Tirreni –  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e</w:t>
      </w:r>
    </w:p>
    <w:p w:rsidR="00D437E6" w:rsidRPr="00B91804" w:rsidRDefault="00906698" w:rsidP="00EB0DE5">
      <w:p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L’ azienda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………………………</w:t>
      </w:r>
      <w:r w:rsidR="00E2561C">
        <w:rPr>
          <w:rFonts w:ascii="Times New Roman" w:eastAsia="Arial" w:hAnsi="Times New Roman" w:cs="Times New Roman"/>
          <w:sz w:val="22"/>
          <w:szCs w:val="22"/>
        </w:rPr>
        <w:t>…..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on sede legale in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…………………..</w:t>
      </w:r>
      <w:r w:rsidR="00E2561C">
        <w:rPr>
          <w:rFonts w:ascii="Times New Roman" w:eastAsia="Arial" w:hAnsi="Times New Roman" w:cs="Times New Roman"/>
          <w:sz w:val="22"/>
          <w:szCs w:val="22"/>
        </w:rPr>
        <w:t>…..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EB0DE5" w:rsidRPr="00B91804">
        <w:rPr>
          <w:rFonts w:ascii="Times New Roman" w:eastAsia="Arial" w:hAnsi="Times New Roman" w:cs="Times New Roman"/>
          <w:sz w:val="22"/>
          <w:szCs w:val="22"/>
        </w:rPr>
        <w:t>cap</w:t>
      </w:r>
      <w:proofErr w:type="spellEnd"/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84132A">
        <w:rPr>
          <w:rFonts w:ascii="Times New Roman" w:eastAsia="Arial" w:hAnsi="Times New Roman" w:cs="Times New Roman"/>
          <w:sz w:val="22"/>
          <w:szCs w:val="22"/>
        </w:rPr>
        <w:t>…</w:t>
      </w:r>
      <w:r w:rsidR="00E2561C">
        <w:rPr>
          <w:rFonts w:ascii="Times New Roman" w:eastAsia="Arial" w:hAnsi="Times New Roman" w:cs="Times New Roman"/>
          <w:sz w:val="22"/>
          <w:szCs w:val="22"/>
        </w:rPr>
        <w:t>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comune di</w:t>
      </w:r>
      <w:r w:rsidR="00E2561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…………………….</w:t>
      </w:r>
      <w:r w:rsidR="00E2561C">
        <w:rPr>
          <w:rFonts w:ascii="Times New Roman" w:eastAsia="Arial" w:hAnsi="Times New Roman" w:cs="Times New Roman"/>
          <w:sz w:val="22"/>
          <w:szCs w:val="22"/>
        </w:rPr>
        <w:t>….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Prov. Sa  - P.IVA 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………………..</w:t>
      </w:r>
      <w:r w:rsidR="00E2561C">
        <w:rPr>
          <w:rFonts w:ascii="Times New Roman" w:eastAsia="Arial" w:hAnsi="Times New Roman" w:cs="Times New Roman"/>
          <w:sz w:val="22"/>
          <w:szCs w:val="22"/>
        </w:rPr>
        <w:t>…..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A7C5D">
        <w:rPr>
          <w:rFonts w:ascii="Times New Roman" w:eastAsia="Arial" w:hAnsi="Times New Roman" w:cs="Times New Roman"/>
          <w:sz w:val="22"/>
          <w:szCs w:val="22"/>
        </w:rPr>
        <w:t xml:space="preserve">C.F. 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</w:t>
      </w:r>
      <w:r w:rsidR="005A7C5D">
        <w:rPr>
          <w:rFonts w:ascii="Times New Roman" w:eastAsia="Arial" w:hAnsi="Times New Roman" w:cs="Times New Roman"/>
          <w:sz w:val="22"/>
          <w:szCs w:val="22"/>
        </w:rPr>
        <w:t>….</w:t>
      </w:r>
      <w:r w:rsidR="0084132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Posizione I.N.A.I.L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……………..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;  Posizione I.N.P.S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r>
        <w:rPr>
          <w:rFonts w:ascii="Times New Roman" w:eastAsia="Arial" w:hAnsi="Times New Roman" w:cs="Times New Roman"/>
          <w:sz w:val="22"/>
          <w:szCs w:val="22"/>
        </w:rPr>
        <w:t>rappresentata da…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………….</w:t>
      </w:r>
      <w:r>
        <w:rPr>
          <w:rFonts w:ascii="Times New Roman" w:eastAsia="Arial" w:hAnsi="Times New Roman" w:cs="Times New Roman"/>
          <w:sz w:val="22"/>
          <w:szCs w:val="22"/>
        </w:rPr>
        <w:t>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in qualità di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……………………..…….</w:t>
      </w:r>
      <w:r w:rsidR="00E2561C">
        <w:rPr>
          <w:rFonts w:ascii="Times New Roman" w:eastAsia="Arial" w:hAnsi="Times New Roman" w:cs="Times New Roman"/>
          <w:sz w:val="22"/>
          <w:szCs w:val="22"/>
        </w:rPr>
        <w:t>.</w:t>
      </w:r>
      <w:r>
        <w:rPr>
          <w:rFonts w:ascii="Times New Roman" w:eastAsia="Arial" w:hAnsi="Times New Roman" w:cs="Times New Roman"/>
          <w:sz w:val="22"/>
          <w:szCs w:val="22"/>
        </w:rPr>
        <w:t xml:space="preserve">   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 xml:space="preserve">, nato a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…………………….………………….</w:t>
      </w:r>
      <w:r>
        <w:rPr>
          <w:rFonts w:ascii="Times New Roman" w:eastAsia="Arial" w:hAnsi="Times New Roman" w:cs="Times New Roman"/>
          <w:sz w:val="22"/>
          <w:szCs w:val="22"/>
        </w:rPr>
        <w:t xml:space="preserve"> C.F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……………..…………..</w:t>
      </w:r>
      <w:r>
        <w:rPr>
          <w:rFonts w:ascii="Times New Roman" w:eastAsia="Arial" w:hAnsi="Times New Roman" w:cs="Times New Roman"/>
          <w:sz w:val="22"/>
          <w:szCs w:val="22"/>
        </w:rPr>
        <w:t xml:space="preserve">….. </w:t>
      </w:r>
      <w:r w:rsidR="00F60157">
        <w:rPr>
          <w:rFonts w:ascii="Times New Roman" w:eastAsia="Arial" w:hAnsi="Times New Roman" w:cs="Times New Roman"/>
          <w:sz w:val="22"/>
          <w:szCs w:val="22"/>
        </w:rPr>
        <w:t>e-mail…</w:t>
      </w:r>
      <w:r w:rsidR="0084132A">
        <w:rPr>
          <w:rFonts w:ascii="Times New Roman" w:eastAsia="Arial" w:hAnsi="Times New Roman" w:cs="Times New Roman"/>
          <w:sz w:val="22"/>
          <w:szCs w:val="22"/>
        </w:rPr>
        <w:t>…………………….</w:t>
      </w:r>
      <w:bookmarkStart w:id="0" w:name="_GoBack"/>
      <w:bookmarkEnd w:id="0"/>
      <w:r w:rsidR="0084132A">
        <w:rPr>
          <w:rFonts w:ascii="Times New Roman" w:eastAsia="Arial" w:hAnsi="Times New Roman" w:cs="Times New Roman"/>
          <w:sz w:val="22"/>
          <w:szCs w:val="22"/>
        </w:rPr>
        <w:t>……</w:t>
      </w:r>
    </w:p>
    <w:p w:rsidR="00EB0DE5" w:rsidRPr="00B91804" w:rsidRDefault="00EB0DE5" w:rsidP="00D437E6">
      <w:pPr>
        <w:spacing w:before="100" w:beforeAutospacing="1" w:after="100" w:afterAutospacing="1" w:line="276" w:lineRule="auto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 </w:t>
      </w:r>
      <w:r w:rsidRPr="00B91804">
        <w:rPr>
          <w:rFonts w:ascii="Times New Roman" w:eastAsia="Arial" w:hAnsi="Times New Roman" w:cs="Times New Roman"/>
          <w:sz w:val="22"/>
          <w:szCs w:val="22"/>
        </w:rPr>
        <w:t>che al fine di agevolare le scelte professionali mediante la conoscenza diretta del mondo del lavoro e realizzare momenti di alternanza tra studio e lavoro nell’ambito dei processi formativi i soggetti convenienti ritengono di promuovere tirocini di formazione e di orientamento in impresa a beneficio di coloro che abbiano già assolto o devono assolvere l’obbligo scolastico</w:t>
      </w:r>
    </w:p>
    <w:p w:rsidR="00EB0DE5" w:rsidRDefault="00EB0DE5" w:rsidP="005754AE">
      <w:pPr>
        <w:widowControl w:val="0"/>
        <w:numPr>
          <w:ilvl w:val="0"/>
          <w:numId w:val="7"/>
        </w:numPr>
        <w:spacing w:line="275" w:lineRule="auto"/>
        <w:ind w:right="-1"/>
        <w:contextualSpacing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PREMESSO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che, ai sensi dell’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>art. 1 D. Lgs. 77/05</w:t>
      </w:r>
      <w:r w:rsidRPr="00B91804">
        <w:rPr>
          <w:rFonts w:ascii="Times New Roman" w:eastAsia="Arial" w:hAnsi="Times New Roman" w:cs="Times New Roman"/>
          <w:sz w:val="22"/>
          <w:szCs w:val="22"/>
        </w:rPr>
        <w:t>, l’alternanza costituisce una modalità di realizzazione dei corsi nel secondo ciclo del sistema d’istruzione e formazione, per assicurare ai giovani l’acquisizione di competenze spendibili nel mercato del lavoro;</w:t>
      </w:r>
    </w:p>
    <w:p w:rsidR="005754AE" w:rsidRPr="005754AE" w:rsidRDefault="005754AE" w:rsidP="005754AE">
      <w:pPr>
        <w:numPr>
          <w:ilvl w:val="0"/>
          <w:numId w:val="7"/>
        </w:numPr>
        <w:spacing w:line="275" w:lineRule="auto"/>
        <w:ind w:right="-1"/>
        <w:contextualSpacing/>
        <w:jc w:val="both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5754AE">
        <w:rPr>
          <w:rFonts w:ascii="Times New Roman" w:eastAsia="Arial" w:hAnsi="Times New Roman" w:cs="Times New Roman"/>
          <w:sz w:val="22"/>
          <w:szCs w:val="22"/>
        </w:rPr>
        <w:t>che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5754AE">
        <w:rPr>
          <w:rFonts w:ascii="Times New Roman" w:eastAsia="Arial" w:hAnsi="Times New Roman"/>
          <w:sz w:val="22"/>
          <w:szCs w:val="22"/>
        </w:rPr>
        <w:t>il Decreto Legge 48/2023 stabilisce che i PCTO siano coerenti con il PTOF e con il PECUP in uscita degli studenti nei diversi indirizzi di studio;</w:t>
      </w:r>
    </w:p>
    <w:p w:rsidR="005754AE" w:rsidRPr="005754AE" w:rsidRDefault="005754AE" w:rsidP="005754AE">
      <w:pPr>
        <w:widowControl w:val="0"/>
        <w:numPr>
          <w:ilvl w:val="0"/>
          <w:numId w:val="7"/>
        </w:numPr>
        <w:tabs>
          <w:tab w:val="num" w:pos="0"/>
        </w:tabs>
        <w:spacing w:line="275" w:lineRule="auto"/>
        <w:ind w:right="-1"/>
        <w:contextualSpacing/>
        <w:jc w:val="both"/>
        <w:rPr>
          <w:rFonts w:ascii="Times New Roman" w:eastAsia="Arial" w:hAnsi="Times New Roman" w:cs="Times New Roman"/>
          <w:i/>
          <w:iCs/>
          <w:sz w:val="22"/>
          <w:szCs w:val="22"/>
        </w:rPr>
      </w:pPr>
      <w:r w:rsidRPr="005754AE">
        <w:rPr>
          <w:rFonts w:ascii="Times New Roman" w:eastAsia="Arial" w:hAnsi="Times New Roman" w:cs="Times New Roman"/>
          <w:b/>
          <w:sz w:val="22"/>
          <w:szCs w:val="22"/>
        </w:rPr>
        <w:t>PREMESSO</w:t>
      </w:r>
      <w:r>
        <w:rPr>
          <w:rFonts w:ascii="Times New Roman" w:eastAsia="Arial" w:hAnsi="Times New Roman" w:cs="Times New Roman"/>
          <w:sz w:val="22"/>
          <w:szCs w:val="22"/>
        </w:rPr>
        <w:t xml:space="preserve"> che </w:t>
      </w:r>
      <w:r w:rsidRPr="005754AE">
        <w:rPr>
          <w:rFonts w:ascii="Times New Roman" w:eastAsia="Arial" w:hAnsi="Times New Roman" w:cs="Times New Roman"/>
          <w:sz w:val="22"/>
          <w:szCs w:val="22"/>
        </w:rPr>
        <w:t>il DM 328/2022 di adozione delle Linee Guida per l’Orientamento, prevede che “</w:t>
      </w:r>
      <w:r w:rsidRPr="005754AE">
        <w:rPr>
          <w:rFonts w:ascii="Times New Roman" w:eastAsia="Arial" w:hAnsi="Times New Roman" w:cs="Times New Roman"/>
          <w:i/>
          <w:iCs/>
          <w:sz w:val="22"/>
          <w:szCs w:val="22"/>
        </w:rPr>
        <w:t>Per la migliore efficacia dei percorsi orientativi, i moduli curriculari di orientamento formativo nelle classi terze, quarte e quinte sono integrati con i percorsi per le competenze trasversali e l’orientamento (PCTO)”;</w:t>
      </w:r>
    </w:p>
    <w:p w:rsidR="00EB0DE5" w:rsidRPr="00B91804" w:rsidRDefault="00EB0DE5" w:rsidP="005754AE">
      <w:pPr>
        <w:widowControl w:val="0"/>
        <w:numPr>
          <w:ilvl w:val="0"/>
          <w:numId w:val="7"/>
        </w:numPr>
        <w:spacing w:before="1"/>
        <w:ind w:right="-1"/>
        <w:contextualSpacing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PREMESSO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che l’alternanza scuola-lavoro è soggetta all’applicazione del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>D. Lgs. 9 aprile 2008, n .81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e successive modifiche;</w:t>
      </w:r>
    </w:p>
    <w:p w:rsidR="00EB0DE5" w:rsidRPr="00B91804" w:rsidRDefault="00EB0DE5" w:rsidP="005754AE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che, in applicazione al 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DECRETO DEL PRESIDENTE DELLA REPUBBLICA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 xml:space="preserve">Art. 5 del D.P.R. 15 marzo 2010, n.87 ,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l’Alternanza Scuola-Lavoro è obbligatoria, perché in ordinamento –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>regolamento sul riordino degli istituti tecnici e professionali</w:t>
      </w:r>
    </w:p>
    <w:p w:rsidR="00EB0DE5" w:rsidRPr="00B91804" w:rsidRDefault="00EB0DE5" w:rsidP="005754AE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che, in applicazione alla 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LEGGE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 xml:space="preserve">Art.1 comma 33-43 della Legge 13 luglio 2015 n.107 , </w:t>
      </w:r>
      <w:r w:rsidRPr="00B91804">
        <w:rPr>
          <w:rFonts w:ascii="Times New Roman" w:eastAsia="Arial" w:hAnsi="Times New Roman" w:cs="Times New Roman"/>
          <w:sz w:val="22"/>
          <w:szCs w:val="22"/>
        </w:rPr>
        <w:t>i percorsi di Alternanza Scuola-Lavoro sono organicamente inseriti nel piano triennale dell’offerta formativa dell’istituzione scolastica come parte integrante dei percorsi di istruzione;</w:t>
      </w:r>
    </w:p>
    <w:p w:rsidR="00A5377C" w:rsidRPr="00B91804" w:rsidRDefault="00A5377C" w:rsidP="00A5377C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B91804">
        <w:rPr>
          <w:rFonts w:ascii="Times New Roman" w:eastAsia="Arial" w:hAnsi="Times New Roman" w:cs="Times New Roman"/>
          <w:b/>
        </w:rPr>
        <w:t xml:space="preserve">PREMESSO </w:t>
      </w:r>
      <w:r w:rsidR="00E845E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che </w:t>
      </w:r>
      <w:r w:rsidR="00E845E3">
        <w:t xml:space="preserve"> 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la legge 30 dicembre 2018, n. 145, </w:t>
      </w:r>
      <w:r w:rsidR="009A00F6">
        <w:rPr>
          <w:rFonts w:ascii="Times New Roman" w:hAnsi="Times New Roman" w:cs="Times New Roman"/>
        </w:rPr>
        <w:t xml:space="preserve">articolo 57, commi 18-21 </w:t>
      </w:r>
      <w:r w:rsidR="00E845E3">
        <w:rPr>
          <w:rFonts w:ascii="Times New Roman" w:eastAsia="Times New Roman" w:hAnsi="Times New Roman" w:cs="Times New Roman"/>
          <w:color w:val="000000"/>
        </w:rPr>
        <w:t>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   –</w:t>
      </w:r>
      <w:r w:rsidR="00E845E3">
        <w:rPr>
          <w:rFonts w:ascii="Times New Roman" w:eastAsia="Times New Roman" w:hAnsi="Times New Roman" w:cs="Times New Roman"/>
          <w:b/>
          <w:color w:val="000000"/>
        </w:rPr>
        <w:t>PCTO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- </w:t>
      </w:r>
      <w:r w:rsidR="00E845E3">
        <w:rPr>
          <w:rFonts w:ascii="Times New Roman" w:eastAsia="Times New Roman" w:hAnsi="Times New Roman" w:cs="Times New Roman"/>
          <w:color w:val="000000"/>
        </w:rPr>
        <w:lastRenderedPageBreak/>
        <w:t xml:space="preserve">e  dispone che siano svolti nel triennio per una durata complessiva minima di </w:t>
      </w:r>
      <w:r w:rsidR="00E845E3">
        <w:rPr>
          <w:rFonts w:ascii="Times New Roman" w:eastAsia="Times New Roman" w:hAnsi="Times New Roman" w:cs="Times New Roman"/>
          <w:b/>
          <w:color w:val="000000"/>
        </w:rPr>
        <w:t>150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 ore per gli istituti tecnici e non inferiore a </w:t>
      </w:r>
      <w:r w:rsidR="00E845E3">
        <w:rPr>
          <w:rFonts w:ascii="Times New Roman" w:eastAsia="Times New Roman" w:hAnsi="Times New Roman" w:cs="Times New Roman"/>
          <w:b/>
          <w:color w:val="000000"/>
        </w:rPr>
        <w:t>210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 ore per gli istituti professionali</w:t>
      </w:r>
      <w:r w:rsidR="00F652A5">
        <w:rPr>
          <w:rFonts w:ascii="Times New Roman" w:hAnsi="Times New Roman" w:cs="Times New Roman"/>
        </w:rPr>
        <w:t>.</w:t>
      </w:r>
    </w:p>
    <w:p w:rsidR="00B91804" w:rsidRPr="00C5626B" w:rsidRDefault="00B91804" w:rsidP="00B91804">
      <w:pPr>
        <w:widowControl w:val="0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5626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che le attività di PCTO si svolgeranno in co</w:t>
      </w:r>
      <w:r w:rsidRPr="00C5626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nsiderazione della situazione epidemiologica determinata dal virus </w:t>
      </w:r>
      <w:proofErr w:type="spellStart"/>
      <w:r w:rsidRPr="00C5626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Covid</w:t>
      </w:r>
      <w:proofErr w:type="spellEnd"/>
      <w:r w:rsidRPr="00C5626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19 e in subordine alle misure atte a contrastare il diffondersi della pandemia adottate dalle competenti autorità.</w:t>
      </w:r>
    </w:p>
    <w:p w:rsidR="00EB0DE5" w:rsidRPr="00B91804" w:rsidRDefault="00EB0DE5" w:rsidP="00EB0DE5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che, nel corso del corrente anno scolastico </w:t>
      </w:r>
      <w:r w:rsidR="00E845E3">
        <w:rPr>
          <w:rFonts w:ascii="Times New Roman" w:eastAsia="Arial" w:hAnsi="Times New Roman" w:cs="Times New Roman"/>
          <w:sz w:val="22"/>
          <w:szCs w:val="22"/>
        </w:rPr>
        <w:t>2023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/</w:t>
      </w:r>
      <w:r w:rsidRPr="00B91804">
        <w:rPr>
          <w:rFonts w:ascii="Times New Roman" w:eastAsia="Arial" w:hAnsi="Times New Roman" w:cs="Times New Roman"/>
          <w:sz w:val="22"/>
          <w:szCs w:val="22"/>
        </w:rPr>
        <w:t>2</w:t>
      </w:r>
      <w:r w:rsidR="00E845E3">
        <w:rPr>
          <w:rFonts w:ascii="Times New Roman" w:eastAsia="Arial" w:hAnsi="Times New Roman" w:cs="Times New Roman"/>
          <w:sz w:val="22"/>
          <w:szCs w:val="22"/>
        </w:rPr>
        <w:t>024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è stato progettato il percorso formativo    </w:t>
      </w:r>
      <w:r w:rsidRPr="00B91804">
        <w:rPr>
          <w:rFonts w:ascii="Times New Roman" w:eastAsia="Arial" w:hAnsi="Times New Roman" w:cs="Times New Roman"/>
          <w:color w:val="000000"/>
          <w:sz w:val="22"/>
          <w:szCs w:val="22"/>
        </w:rPr>
        <w:t>“STUDENTS AT WORK</w:t>
      </w:r>
      <w:r w:rsidRPr="00B91804">
        <w:rPr>
          <w:rFonts w:ascii="Times New Roman" w:eastAsia="Arial" w:hAnsi="Times New Roman" w:cs="Times New Roman"/>
          <w:sz w:val="22"/>
          <w:szCs w:val="22"/>
        </w:rPr>
        <w:t>.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“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rivolto 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agli alunni delle classi TERZE,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QUARTE 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e QUINTE de</w:t>
      </w:r>
      <w:r w:rsidR="00E2561C">
        <w:rPr>
          <w:rFonts w:ascii="Times New Roman" w:eastAsia="Arial" w:hAnsi="Times New Roman" w:cs="Times New Roman"/>
          <w:sz w:val="22"/>
          <w:szCs w:val="22"/>
        </w:rPr>
        <w:t xml:space="preserve">i settori </w:t>
      </w:r>
      <w:r w:rsidR="00F60157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economico  </w:t>
      </w:r>
      <w:r w:rsidR="00906698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tecnologico ed alberghiero.</w:t>
      </w:r>
    </w:p>
    <w:p w:rsidR="00EB0DE5" w:rsidRPr="00B91804" w:rsidRDefault="00EB0DE5" w:rsidP="00EB0DE5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CONSIDERATA </w:t>
      </w:r>
      <w:r w:rsidRPr="00B91804">
        <w:rPr>
          <w:rFonts w:ascii="Times New Roman" w:eastAsia="Arial" w:hAnsi="Times New Roman" w:cs="Times New Roman"/>
          <w:sz w:val="22"/>
          <w:szCs w:val="22"/>
        </w:rPr>
        <w:t>la necessità di avviare al più presto le attività relative all’alternanza scuola-lavoro al fine di sviluppare il percor</w:t>
      </w:r>
      <w:r w:rsidR="00B91804" w:rsidRPr="00B91804">
        <w:rPr>
          <w:rFonts w:ascii="Times New Roman" w:eastAsia="Arial" w:hAnsi="Times New Roman" w:cs="Times New Roman"/>
          <w:sz w:val="22"/>
          <w:szCs w:val="22"/>
        </w:rPr>
        <w:t xml:space="preserve">so formativo entro il </w:t>
      </w:r>
      <w:r w:rsidR="005A7C5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31/08/2026</w:t>
      </w:r>
    </w:p>
    <w:p w:rsidR="00EB0DE5" w:rsidRPr="00B91804" w:rsidRDefault="005A7C5D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Si stipula q</w:t>
      </w:r>
      <w:r w:rsidR="00EB0DE5" w:rsidRPr="00B91804">
        <w:rPr>
          <w:rFonts w:ascii="Times New Roman" w:eastAsia="Arial" w:hAnsi="Times New Roman" w:cs="Times New Roman"/>
          <w:b/>
          <w:sz w:val="22"/>
          <w:szCs w:val="22"/>
        </w:rPr>
        <w:t>uanto segue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Art. 1  </w:t>
      </w:r>
    </w:p>
    <w:p w:rsidR="00A5377C" w:rsidRDefault="007D7DA6" w:rsidP="00EB0DE5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L’ Azienda</w:t>
      </w:r>
      <w:r w:rsidR="00E2561C">
        <w:rPr>
          <w:rFonts w:ascii="Times New Roman" w:eastAsia="Arial" w:hAnsi="Times New Roman" w:cs="Times New Roman"/>
          <w:sz w:val="22"/>
          <w:szCs w:val="22"/>
        </w:rPr>
        <w:t>….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con sede legale in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EB0DE5" w:rsidRPr="00B91804">
        <w:rPr>
          <w:rFonts w:ascii="Times New Roman" w:eastAsia="Arial" w:hAnsi="Times New Roman" w:cs="Times New Roman"/>
          <w:sz w:val="22"/>
          <w:szCs w:val="22"/>
        </w:rPr>
        <w:t>cap</w:t>
      </w:r>
      <w:proofErr w:type="spellEnd"/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comune di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Prov.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- P.IVA 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 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Pos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izione I.N.A.I.L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;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Posizione I.N.P.S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 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rappresentata da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 in qualità di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 xml:space="preserve"> , nato a </w:t>
      </w:r>
      <w:r w:rsidR="00E2561C">
        <w:rPr>
          <w:rFonts w:ascii="Times New Roman" w:eastAsia="Arial" w:hAnsi="Times New Roman" w:cs="Times New Roman"/>
          <w:sz w:val="22"/>
          <w:szCs w:val="22"/>
        </w:rPr>
        <w:t>….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A7C5D">
        <w:rPr>
          <w:rFonts w:ascii="Times New Roman" w:eastAsia="Arial" w:hAnsi="Times New Roman" w:cs="Times New Roman"/>
          <w:sz w:val="22"/>
          <w:szCs w:val="22"/>
        </w:rPr>
        <w:t>C.F……Indirizzo e-mail…..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si impegna ad accogliere a titolo gratuito presso le sue strutture </w:t>
      </w:r>
      <w:r w:rsidR="00E2561C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e/o in modalità a distanza- online</w:t>
      </w:r>
      <w:r w:rsidR="00EB0DE5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n. variabile di  soggetti</w:t>
      </w:r>
      <w:r w:rsidR="00A5377C" w:rsidRPr="00B91804">
        <w:rPr>
          <w:rFonts w:ascii="Times New Roman" w:eastAsia="Arial" w:hAnsi="Times New Roman" w:cs="Times New Roman"/>
          <w:sz w:val="22"/>
          <w:szCs w:val="22"/>
        </w:rPr>
        <w:t xml:space="preserve"> nei </w:t>
      </w:r>
      <w:r w:rsidR="00A5377C" w:rsidRPr="00B91804">
        <w:rPr>
          <w:rFonts w:ascii="Times New Roman" w:hAnsi="Times New Roman" w:cs="Times New Roman"/>
          <w:sz w:val="22"/>
          <w:szCs w:val="22"/>
        </w:rPr>
        <w:t>percorsi per le competenze trasversali e per l’orientamento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su proposta di IIS “Della Corte-Vanvitelli”,  di seguito indicata anche come il “istituzione scolastica”.</w:t>
      </w:r>
    </w:p>
    <w:p w:rsidR="00F32FF4" w:rsidRDefault="00A5377C" w:rsidP="00F32FF4">
      <w:pPr>
        <w:spacing w:before="280" w:after="2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52A5">
        <w:rPr>
          <w:rFonts w:ascii="Times New Roman" w:eastAsia="Arial" w:hAnsi="Times New Roman" w:cs="Times New Roman"/>
          <w:sz w:val="22"/>
          <w:szCs w:val="22"/>
        </w:rPr>
        <w:t>L’ele</w:t>
      </w:r>
      <w:r w:rsidRPr="00B91804">
        <w:rPr>
          <w:rFonts w:ascii="Times New Roman" w:eastAsia="Arial" w:hAnsi="Times New Roman" w:cs="Times New Roman"/>
          <w:sz w:val="22"/>
          <w:szCs w:val="22"/>
        </w:rPr>
        <w:t>nco degli alunni sarà di seguito allegato alla presente convenzione.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Le ore di alternanza scuola lavoro saranno pari a 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 xml:space="preserve">massimo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60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ore relative al   progetto “</w:t>
      </w:r>
      <w:r w:rsidR="00EB0DE5" w:rsidRPr="00B91804">
        <w:rPr>
          <w:rFonts w:ascii="Times New Roman" w:eastAsia="Arial" w:hAnsi="Times New Roman" w:cs="Times New Roman"/>
          <w:color w:val="000000"/>
          <w:sz w:val="22"/>
          <w:szCs w:val="22"/>
        </w:rPr>
        <w:t>STUDENTS AT WORK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“  per gli al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lie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>vi delle classi terze e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quarte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 xml:space="preserve"> a massimo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30 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 xml:space="preserve">ore per gli allievi delle classi 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quinte</w:t>
      </w:r>
      <w:r w:rsidR="00E2561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2561C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dei</w:t>
      </w:r>
      <w:r w:rsidR="00993A87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="00E2561C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settori: economico e tecnologico</w:t>
      </w:r>
      <w:r w:rsidR="00F32FF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,</w:t>
      </w:r>
      <w:r w:rsidR="00F652A5">
        <w:rPr>
          <w:rFonts w:ascii="Times New Roman" w:eastAsia="Arial" w:hAnsi="Times New Roman" w:cs="Times New Roman"/>
          <w:color w:val="FF0000"/>
          <w:sz w:val="22"/>
          <w:szCs w:val="22"/>
        </w:rPr>
        <w:t xml:space="preserve"> </w:t>
      </w:r>
      <w:r w:rsidR="00F32FF4">
        <w:rPr>
          <w:rFonts w:ascii="Times New Roman" w:eastAsia="Times New Roman" w:hAnsi="Times New Roman" w:cs="Times New Roman"/>
          <w:sz w:val="22"/>
          <w:szCs w:val="22"/>
        </w:rPr>
        <w:t>mentre per gli alunni del triennio del settore alberghiero le ore saranno minimo 210  e saranno svolte</w:t>
      </w:r>
      <w:r w:rsidR="00F32FF4" w:rsidRPr="005739A2">
        <w:rPr>
          <w:rFonts w:ascii="Times New Roman" w:hAnsi="Times New Roman" w:cs="Times New Roman"/>
          <w:sz w:val="22"/>
          <w:szCs w:val="22"/>
        </w:rPr>
        <w:t xml:space="preserve"> </w:t>
      </w:r>
      <w:r w:rsidR="00F32FF4" w:rsidRPr="005739A2">
        <w:rPr>
          <w:rFonts w:cs="Times New Roman"/>
          <w:sz w:val="22"/>
          <w:szCs w:val="22"/>
          <w:lang w:eastAsia="en-US"/>
        </w:rPr>
        <w:t xml:space="preserve"> </w:t>
      </w:r>
      <w:r w:rsidR="00F32FF4" w:rsidRPr="005739A2">
        <w:rPr>
          <w:rFonts w:ascii="Times New Roman" w:hAnsi="Times New Roman" w:cs="Times New Roman"/>
          <w:sz w:val="22"/>
          <w:szCs w:val="22"/>
        </w:rPr>
        <w:t>nei seguenti periodi</w:t>
      </w:r>
      <w:r w:rsidR="00F32FF4">
        <w:rPr>
          <w:rFonts w:ascii="Times New Roman" w:hAnsi="Times New Roman" w:cs="Times New Roman"/>
          <w:sz w:val="22"/>
          <w:szCs w:val="22"/>
        </w:rPr>
        <w:t>:</w:t>
      </w:r>
    </w:p>
    <w:p w:rsidR="00EB0DE5" w:rsidRPr="00B91804" w:rsidRDefault="00EB0DE5" w:rsidP="00F32FF4">
      <w:pPr>
        <w:widowControl w:val="0"/>
        <w:spacing w:before="32" w:line="276" w:lineRule="auto"/>
        <w:ind w:right="24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Pr="00B91804">
        <w:rPr>
          <w:rFonts w:ascii="Times New Roman" w:eastAsia="Arial" w:hAnsi="Times New Roman" w:cs="Times New Roman"/>
          <w:sz w:val="22"/>
          <w:szCs w:val="22"/>
          <w:lang w:eastAsia="en-US"/>
        </w:rPr>
        <w:t xml:space="preserve"> </w:t>
      </w:r>
      <w:r w:rsidR="003C4842"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       Dal</w:t>
      </w:r>
      <w:r w:rsidR="007D7DA6">
        <w:rPr>
          <w:rFonts w:ascii="Times New Roman" w:eastAsia="Arial" w:hAnsi="Times New Roman" w:cs="Times New Roman"/>
          <w:b/>
          <w:sz w:val="22"/>
          <w:szCs w:val="22"/>
        </w:rPr>
        <w:t xml:space="preserve"> …….</w:t>
      </w:r>
      <w:r w:rsidR="000638FE">
        <w:rPr>
          <w:rFonts w:ascii="Times New Roman" w:eastAsia="Arial" w:hAnsi="Times New Roman" w:cs="Times New Roman"/>
          <w:b/>
          <w:sz w:val="22"/>
          <w:szCs w:val="22"/>
        </w:rPr>
        <w:t xml:space="preserve"> 2023</w:t>
      </w:r>
      <w:r w:rsidR="00B91804"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 al </w:t>
      </w:r>
      <w:r w:rsidR="005A7C5D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>31/08/2026</w:t>
      </w:r>
      <w:r w:rsidRPr="00C5626B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 xml:space="preserve">  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>in orario e giorno  che sarà preventivamente concordato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Art. 2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1.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gli student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odi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non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ppo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o.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2.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ffe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 di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D.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s.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81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2008,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x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2,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1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o.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3.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="005754AE" w:rsidRPr="005754AE">
        <w:rPr>
          <w:rFonts w:ascii="Times New Roman" w:eastAsia="Times New Roman" w:hAnsi="Times New Roman" w:cs="Times New Roman"/>
          <w:sz w:val="24"/>
          <w:szCs w:val="22"/>
          <w:lang w:eastAsia="en-US"/>
        </w:rPr>
        <w:t>dal docente coordinatore di progettazione d’Istituto</w:t>
      </w:r>
      <w:r w:rsidR="005754AE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,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no,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 un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4.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 b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o,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vo,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5.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so,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va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6.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odi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ssi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“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”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977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67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Art.3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lastRenderedPageBreak/>
        <w:t xml:space="preserve">1.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zi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: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no,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5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(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e)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b)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ne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voro rapportandosi con il tutor esterno.</w:t>
      </w:r>
    </w:p>
    <w:p w:rsidR="00EB0DE5" w:rsidRPr="00B91804" w:rsidRDefault="00EB0DE5" w:rsidP="00EB0DE5">
      <w:pPr>
        <w:widowControl w:val="0"/>
        <w:tabs>
          <w:tab w:val="left" w:pos="1020"/>
        </w:tabs>
        <w:spacing w:before="28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fr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4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1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upp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h)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uove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cac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(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o,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o)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sse 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j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on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sono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ndone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2.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: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2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on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or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no 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4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b)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vo,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gli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d)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vo,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osi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 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vo.</w:t>
      </w:r>
    </w:p>
    <w:p w:rsidR="00EB0DE5" w:rsidRPr="00B91804" w:rsidRDefault="00EB0DE5" w:rsidP="00EB0DE5">
      <w:pPr>
        <w:widowControl w:val="0"/>
        <w:spacing w:before="6"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3.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dono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: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o,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o.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ol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ne</w:t>
      </w:r>
      <w:r w:rsidRPr="00B91804">
        <w:rPr>
          <w:rFonts w:ascii="Times New Roman" w:eastAsia="Times New Roman" w:hAnsi="Times New Roman" w:cs="Times New Roman"/>
          <w:spacing w:val="-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b) controllo della frequenza e del percorso formativo personalizzato;</w:t>
      </w:r>
    </w:p>
    <w:p w:rsidR="00EB0DE5" w:rsidRPr="00B91804" w:rsidRDefault="00EB0DE5" w:rsidP="00EB0DE5">
      <w:pPr>
        <w:widowControl w:val="0"/>
        <w:spacing w:before="28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q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d)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vo,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obb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3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3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3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ui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20</w:t>
      </w:r>
      <w:r w:rsidRPr="00B91804">
        <w:rPr>
          <w:rFonts w:ascii="Times New Roman" w:eastAsia="Times New Roman" w:hAnsi="Times New Roman" w:cs="Times New Roman"/>
          <w:spacing w:val="2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D.</w:t>
      </w:r>
      <w:r w:rsidRPr="00B91804">
        <w:rPr>
          <w:rFonts w:ascii="Times New Roman" w:eastAsia="Times New Roman" w:hAnsi="Times New Roman" w:cs="Times New Roman"/>
          <w:spacing w:val="3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gs.</w:t>
      </w:r>
      <w:r w:rsidRPr="00B91804">
        <w:rPr>
          <w:rFonts w:ascii="Times New Roman" w:eastAsia="Times New Roman" w:hAnsi="Times New Roman" w:cs="Times New Roman"/>
          <w:spacing w:val="2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81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2008.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obb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nno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do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aff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hé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ltim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possa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line="275" w:lineRule="exact"/>
        <w:ind w:right="-2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lastRenderedPageBreak/>
        <w:t>Art.4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1. Durante lo svolgimento del percorso in alternanza scuola  lavoro i beneficiari del percorso sono tenuti a: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a) svolgere le attività previste dal percorso formativo personalizzato;</w:t>
      </w:r>
    </w:p>
    <w:p w:rsidR="00EB0DE5" w:rsidRPr="00B91804" w:rsidRDefault="00EB0DE5" w:rsidP="00EB0DE5">
      <w:pPr>
        <w:widowControl w:val="0"/>
        <w:spacing w:before="43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b) rispettare le norme in materia di igiene, sicurezza e salute sui luoghi di lavoro, nonché tutte le disposizioni, istruzioni, prescrizioni, regolamenti interni, previsti a tale scopo;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d) seguire le indicazioni dei tutor e fare riferimento ad essi per qualsiasi esigenza di tipo organizzativo o altre evenienze;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e) rispettare gli obblighi di cui al </w:t>
      </w:r>
      <w:proofErr w:type="spell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D.Lgs.</w:t>
      </w:r>
      <w:proofErr w:type="spell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81/2008, art. 20.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Art.5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1. L’istituzione scolastica assicura i beneficiari   del percorso in alternanza scuola lavoro contro gli infortuni sul lavoro presso l’INAIL</w:t>
      </w:r>
      <w:r w:rsidRPr="005754AE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,</w:t>
      </w:r>
      <w:r w:rsidR="005754AE" w:rsidRPr="005754AE">
        <w:rPr>
          <w:rFonts w:ascii="Times New Roman" w:hAnsi="Times New Roman" w:cs="Times New Roman"/>
          <w:sz w:val="22"/>
          <w:szCs w:val="22"/>
        </w:rPr>
        <w:t xml:space="preserve"> compresa l’estensione prevista dal DL 48/2023</w:t>
      </w:r>
      <w:r w:rsidR="005754AE">
        <w:rPr>
          <w:sz w:val="24"/>
        </w:rPr>
        <w:t xml:space="preserve">, 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nonché per la responsabilità civile presso compagnie assicurative operanti nel settore. 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:rsidR="00EB0DE5" w:rsidRPr="00B91804" w:rsidRDefault="00EB0DE5" w:rsidP="00EB0DE5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2. Ai fini dell’applicazione dell’articolo 18 del D. Lgs. 81/2008 il soggetto promotore si fa carico dei seguenti obblighi: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• tener conto delle capacità e delle condizioni della struttura ospitante, in rapporto alla salute e sicurezza degli studenti impegnati nelle attività di alternanza.</w:t>
      </w:r>
    </w:p>
    <w:p w:rsidR="00EB0DE5" w:rsidRPr="00B91804" w:rsidRDefault="00EB0DE5" w:rsidP="00EB0DE5">
      <w:pPr>
        <w:widowControl w:val="0"/>
        <w:spacing w:before="28" w:line="275" w:lineRule="auto"/>
        <w:ind w:right="-1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• informare lo studente in materia di norme di igiene salute e sicurezza sul luogo di lavoro, con particolare riguardo agli obblighi dello studente ex art. 20 D. Lgs. 81/2008;</w:t>
      </w:r>
    </w:p>
    <w:p w:rsidR="00EB0DE5" w:rsidRPr="00B91804" w:rsidRDefault="00EB0DE5" w:rsidP="00EB0DE5">
      <w:pPr>
        <w:widowControl w:val="0"/>
        <w:spacing w:before="1"/>
        <w:ind w:right="-1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• designare un tutor interno che sia competente e adeguatamente formato in materia di sicurezza e salute nei luoghi di lavoro o che si avvalga di professionalità adeguate in materia (es. RSPP);</w:t>
      </w:r>
    </w:p>
    <w:p w:rsidR="00EB0DE5" w:rsidRPr="00B91804" w:rsidRDefault="00EB0DE5" w:rsidP="00EB0DE5">
      <w:pPr>
        <w:widowControl w:val="0"/>
        <w:spacing w:before="1"/>
        <w:ind w:right="-1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1" w:line="276" w:lineRule="auto"/>
        <w:ind w:right="-1"/>
        <w:jc w:val="center"/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  <w:t>Art.6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1.Il soggetto ospitante si impegna  a :</w:t>
      </w:r>
    </w:p>
    <w:p w:rsidR="00EB0DE5" w:rsidRPr="00B91804" w:rsidRDefault="00EB0DE5" w:rsidP="00EB0DE5">
      <w:pPr>
        <w:widowControl w:val="0"/>
        <w:spacing w:before="45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a) garantire ai beneficiari del percorso, per il tramite del   tutor della struttura ospitante, l’assistenza e la formazione necessarie al buon esito dell’attività di alternanza, nonché la dichiarazione delle competenze acquisite nel contesto di lavoro;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b) rispettare le norme antinfortunistiche e di igiene sul lavoro;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c) consentire al tutor del soggetto promotore di contattare i beneficiari del percorso e il tutor della struttura ospitante per verificare l’andamento della formazione in contesto lavorativo, per coordinare l’intero percorso formativo e per la stesura della relazione finale;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d) informare il soggetto promotore di qualsiasi incidente accada ai beneficiari;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e) individuare il tutor esterno in un soggetto che sia competente e adeguatamente formato in materia di sicurezza e salute nei luoghi di lavoro o che si avvalga di professionalità adeguate in materia (es. RSPP).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Pr="00B91804"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  <w:t xml:space="preserve">Art. 7 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1. La presente convenzione decorre dalla data sotto indicata e dura fino all’espletamento dell’esperienza definita da ciascun percorso formativo personalizzato presso il soggetto ospitante. 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È in ogni caso riconosciuta </w:t>
      </w:r>
      <w:proofErr w:type="spell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facolta</w:t>
      </w:r>
      <w:proofErr w:type="spell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̀ al soggetto ospitante e al soggetto promotore di risolvere la presente convenzione in caso di violazione degli obblighi in materia di salute e sicurezza nei luoghi di lavoro o del piano formativo personalizzato.  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Cava de Tirreni lì  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B91804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   </w:t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Il Legale Rappresentante</w:t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     La Dirigente Scolastica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___________________________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    _______________________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                     ( Prof .</w:t>
      </w:r>
      <w:proofErr w:type="spell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ssa</w:t>
      </w:r>
      <w:proofErr w:type="spell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Franca Masi )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5" w:line="130" w:lineRule="exact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1" w:line="276" w:lineRule="auto"/>
        <w:ind w:right="-1"/>
        <w:jc w:val="center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91804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</w:p>
    <w:sectPr w:rsidR="00EB0DE5" w:rsidRPr="00B91804" w:rsidSect="00EE0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C4" w:rsidRDefault="00A002C4" w:rsidP="00EE0FD5">
      <w:r>
        <w:separator/>
      </w:r>
    </w:p>
  </w:endnote>
  <w:endnote w:type="continuationSeparator" w:id="0">
    <w:p w:rsidR="00A002C4" w:rsidRDefault="00A002C4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7C" w:rsidRDefault="009808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7C" w:rsidRPr="00EE0FD5" w:rsidRDefault="00E65FE4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1905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87C" w:rsidRPr="00EE0FD5">
      <w:rPr>
        <w:rFonts w:cs="Calibri"/>
      </w:rPr>
      <w:t>via Prolungamento Marconi 84013 Cava de' Tirreni (Sa)</w:t>
    </w:r>
  </w:p>
  <w:p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proofErr w:type="spellStart"/>
    <w:r w:rsidRPr="00EE0FD5">
      <w:rPr>
        <w:rFonts w:cs="Calibri"/>
        <w:lang w:val="en-US"/>
      </w:rPr>
      <w:t>tel</w:t>
    </w:r>
    <w:proofErr w:type="spellEnd"/>
    <w:r w:rsidRPr="00EE0FD5">
      <w:rPr>
        <w:rFonts w:cs="Calibri"/>
        <w:lang w:val="en-US"/>
      </w:rPr>
      <w:t xml:space="preserve"> fax: </w:t>
    </w:r>
    <w:smartTag w:uri="urn:schemas-microsoft-com:office:smarttags" w:element="phone">
      <w:smartTagPr>
        <w:attr w:name="ls" w:val="trans"/>
      </w:smartTagPr>
      <w:r w:rsidRPr="00EE0FD5">
        <w:rPr>
          <w:rFonts w:cs="Calibri"/>
          <w:lang w:val="en-US"/>
        </w:rPr>
        <w:t>089463407</w:t>
      </w:r>
    </w:smartTag>
    <w:r w:rsidRPr="00EE0FD5">
      <w:rPr>
        <w:rFonts w:cs="Calibri"/>
        <w:lang w:val="en-US"/>
      </w:rPr>
      <w:t xml:space="preserve"> www.dellacortevanvitelli.gov.it</w:t>
    </w:r>
  </w:p>
  <w:p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:rsidR="0098087C" w:rsidRPr="00EE0FD5" w:rsidRDefault="0098087C" w:rsidP="00EE0FD5">
    <w:pPr>
      <w:pStyle w:val="Pidipagina"/>
    </w:pPr>
    <w:r w:rsidRPr="00EE0FD5">
      <w:rPr>
        <w:rFonts w:cs="Calibri"/>
      </w:rPr>
      <w:t xml:space="preserve">codice </w:t>
    </w:r>
    <w:proofErr w:type="spellStart"/>
    <w:r w:rsidRPr="00EE0FD5">
      <w:rPr>
        <w:rFonts w:cs="Calibri"/>
      </w:rPr>
      <w:t>mecc</w:t>
    </w:r>
    <w:proofErr w:type="spellEnd"/>
    <w:r w:rsidRPr="00EE0FD5">
      <w:rPr>
        <w:rFonts w:cs="Calibri"/>
      </w:rPr>
      <w:t xml:space="preserve">: SAIS066006 codice fiscale: </w:t>
    </w:r>
    <w:smartTag w:uri="urn:schemas-microsoft-com:office:smarttags" w:element="phone">
      <w:smartTagPr>
        <w:attr w:name="ls" w:val="trans"/>
      </w:smartTagPr>
      <w:r w:rsidRPr="00EE0FD5">
        <w:rPr>
          <w:rFonts w:cs="Calibri"/>
        </w:rPr>
        <w:t>95146410659</w:t>
      </w:r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7C" w:rsidRDefault="00980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C4" w:rsidRDefault="00A002C4" w:rsidP="00EE0FD5">
      <w:r>
        <w:separator/>
      </w:r>
    </w:p>
  </w:footnote>
  <w:footnote w:type="continuationSeparator" w:id="0">
    <w:p w:rsidR="00A002C4" w:rsidRDefault="00A002C4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7C" w:rsidRDefault="00A002C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2049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7C" w:rsidRDefault="0098087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7C" w:rsidRDefault="00A002C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2051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3BCC"/>
    <w:multiLevelType w:val="hybridMultilevel"/>
    <w:tmpl w:val="1F64A4BC"/>
    <w:lvl w:ilvl="0" w:tplc="1C30D05E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69C6BDF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1113" w:hanging="360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7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7B6282"/>
    <w:multiLevelType w:val="hybridMultilevel"/>
    <w:tmpl w:val="A1804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F57AF"/>
    <w:multiLevelType w:val="hybridMultilevel"/>
    <w:tmpl w:val="C2641786"/>
    <w:lvl w:ilvl="0" w:tplc="FD5AEE7C">
      <w:numFmt w:val="bullet"/>
      <w:lvlText w:val="-"/>
      <w:lvlJc w:val="left"/>
      <w:pPr>
        <w:ind w:left="1713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ADA29C5"/>
    <w:multiLevelType w:val="hybridMultilevel"/>
    <w:tmpl w:val="36EC6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3A513C"/>
    <w:multiLevelType w:val="hybridMultilevel"/>
    <w:tmpl w:val="64464714"/>
    <w:lvl w:ilvl="0" w:tplc="1C30D05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D564A"/>
    <w:multiLevelType w:val="hybridMultilevel"/>
    <w:tmpl w:val="5E74FE9E"/>
    <w:lvl w:ilvl="0" w:tplc="C20494C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75C732E9"/>
    <w:multiLevelType w:val="hybridMultilevel"/>
    <w:tmpl w:val="C6682E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424D43"/>
    <w:multiLevelType w:val="hybridMultilevel"/>
    <w:tmpl w:val="1D26B23C"/>
    <w:lvl w:ilvl="0" w:tplc="BD8AFC8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8F"/>
    <w:rsid w:val="000523E3"/>
    <w:rsid w:val="00055D0C"/>
    <w:rsid w:val="000638FE"/>
    <w:rsid w:val="00075DC8"/>
    <w:rsid w:val="00077112"/>
    <w:rsid w:val="000923D3"/>
    <w:rsid w:val="00097DCD"/>
    <w:rsid w:val="000E5745"/>
    <w:rsid w:val="001077B7"/>
    <w:rsid w:val="001331A8"/>
    <w:rsid w:val="00152F23"/>
    <w:rsid w:val="001539F2"/>
    <w:rsid w:val="00180BA7"/>
    <w:rsid w:val="001A1D3A"/>
    <w:rsid w:val="001A57C8"/>
    <w:rsid w:val="001B7AAD"/>
    <w:rsid w:val="001C2473"/>
    <w:rsid w:val="00283ADB"/>
    <w:rsid w:val="0029117A"/>
    <w:rsid w:val="002D574F"/>
    <w:rsid w:val="002E1D43"/>
    <w:rsid w:val="002F2CE3"/>
    <w:rsid w:val="00314937"/>
    <w:rsid w:val="0035737D"/>
    <w:rsid w:val="00394758"/>
    <w:rsid w:val="003A1CAB"/>
    <w:rsid w:val="003C4842"/>
    <w:rsid w:val="004063D0"/>
    <w:rsid w:val="004260CD"/>
    <w:rsid w:val="00437FC2"/>
    <w:rsid w:val="00453304"/>
    <w:rsid w:val="0048720F"/>
    <w:rsid w:val="004A1EE8"/>
    <w:rsid w:val="004D302B"/>
    <w:rsid w:val="004F7EE4"/>
    <w:rsid w:val="0053787C"/>
    <w:rsid w:val="00543917"/>
    <w:rsid w:val="005579CD"/>
    <w:rsid w:val="005655EA"/>
    <w:rsid w:val="005754AE"/>
    <w:rsid w:val="00580B53"/>
    <w:rsid w:val="00583D3D"/>
    <w:rsid w:val="005A7C5D"/>
    <w:rsid w:val="006238E5"/>
    <w:rsid w:val="006320DF"/>
    <w:rsid w:val="00657FC4"/>
    <w:rsid w:val="00660CFD"/>
    <w:rsid w:val="00684045"/>
    <w:rsid w:val="006B2F41"/>
    <w:rsid w:val="007328EC"/>
    <w:rsid w:val="0075197A"/>
    <w:rsid w:val="00765C1D"/>
    <w:rsid w:val="0078575D"/>
    <w:rsid w:val="007941FD"/>
    <w:rsid w:val="007D7DA6"/>
    <w:rsid w:val="00816BE9"/>
    <w:rsid w:val="0084132A"/>
    <w:rsid w:val="00874D10"/>
    <w:rsid w:val="008928A5"/>
    <w:rsid w:val="00897EC4"/>
    <w:rsid w:val="008C116C"/>
    <w:rsid w:val="008D21BD"/>
    <w:rsid w:val="00906698"/>
    <w:rsid w:val="00914467"/>
    <w:rsid w:val="0098087C"/>
    <w:rsid w:val="00980BAB"/>
    <w:rsid w:val="00993A87"/>
    <w:rsid w:val="00996CAF"/>
    <w:rsid w:val="009A00F6"/>
    <w:rsid w:val="009A45A3"/>
    <w:rsid w:val="00A002C4"/>
    <w:rsid w:val="00A5377C"/>
    <w:rsid w:val="00A57716"/>
    <w:rsid w:val="00A81723"/>
    <w:rsid w:val="00A81886"/>
    <w:rsid w:val="00AA28EF"/>
    <w:rsid w:val="00B11111"/>
    <w:rsid w:val="00B2071C"/>
    <w:rsid w:val="00B77F71"/>
    <w:rsid w:val="00B91804"/>
    <w:rsid w:val="00B949C8"/>
    <w:rsid w:val="00BA4343"/>
    <w:rsid w:val="00BB5C01"/>
    <w:rsid w:val="00BE058A"/>
    <w:rsid w:val="00C010C5"/>
    <w:rsid w:val="00C44230"/>
    <w:rsid w:val="00C55E99"/>
    <w:rsid w:val="00C5626B"/>
    <w:rsid w:val="00C74C57"/>
    <w:rsid w:val="00C7672F"/>
    <w:rsid w:val="00C90C82"/>
    <w:rsid w:val="00CE0C5E"/>
    <w:rsid w:val="00CE61B0"/>
    <w:rsid w:val="00D0602E"/>
    <w:rsid w:val="00D222C5"/>
    <w:rsid w:val="00D311BB"/>
    <w:rsid w:val="00D3474A"/>
    <w:rsid w:val="00D437E6"/>
    <w:rsid w:val="00D54B40"/>
    <w:rsid w:val="00D74CD8"/>
    <w:rsid w:val="00D94EC7"/>
    <w:rsid w:val="00E2561C"/>
    <w:rsid w:val="00E6029B"/>
    <w:rsid w:val="00E65FE4"/>
    <w:rsid w:val="00E837D9"/>
    <w:rsid w:val="00E845E3"/>
    <w:rsid w:val="00E95058"/>
    <w:rsid w:val="00E95D51"/>
    <w:rsid w:val="00EB0DE5"/>
    <w:rsid w:val="00EB7F5D"/>
    <w:rsid w:val="00EC4974"/>
    <w:rsid w:val="00EE0FD5"/>
    <w:rsid w:val="00F32FF4"/>
    <w:rsid w:val="00F33519"/>
    <w:rsid w:val="00F5658F"/>
    <w:rsid w:val="00F60157"/>
    <w:rsid w:val="00F64248"/>
    <w:rsid w:val="00F652A5"/>
    <w:rsid w:val="00F72580"/>
    <w:rsid w:val="00F72DC2"/>
    <w:rsid w:val="00F750B3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numbering" w:customStyle="1" w:styleId="Nessunelenco1">
    <w:name w:val="Nessun elenco1"/>
    <w:next w:val="Nessunelenco"/>
    <w:uiPriority w:val="99"/>
    <w:semiHidden/>
    <w:unhideWhenUsed/>
    <w:rsid w:val="00EB0DE5"/>
  </w:style>
  <w:style w:type="paragraph" w:customStyle="1" w:styleId="Corpotesto1">
    <w:name w:val="Corpo testo1"/>
    <w:basedOn w:val="Normale"/>
    <w:next w:val="Corpotesto"/>
    <w:link w:val="CorpotestoCarattere"/>
    <w:uiPriority w:val="1"/>
    <w:qFormat/>
    <w:rsid w:val="00EB0DE5"/>
    <w:pPr>
      <w:widowControl w:val="0"/>
      <w:ind w:left="112"/>
    </w:pPr>
    <w:rPr>
      <w:rFonts w:ascii="Arial" w:eastAsia="Arial" w:hAnsi="Arial" w:cs="Times New Roman"/>
      <w:sz w:val="22"/>
      <w:szCs w:val="22"/>
      <w:lang w:val="en-US"/>
    </w:rPr>
  </w:style>
  <w:style w:type="character" w:customStyle="1" w:styleId="CorpotestoCarattere">
    <w:name w:val="Corpo testo Carattere"/>
    <w:link w:val="Corpotesto1"/>
    <w:uiPriority w:val="1"/>
    <w:rsid w:val="00EB0DE5"/>
    <w:rPr>
      <w:rFonts w:ascii="Arial" w:eastAsia="Arial" w:hAnsi="Arial"/>
      <w:lang w:val="en-US"/>
    </w:rPr>
  </w:style>
  <w:style w:type="paragraph" w:styleId="NormaleWeb">
    <w:name w:val="Normal (Web)"/>
    <w:basedOn w:val="Normale"/>
    <w:uiPriority w:val="99"/>
    <w:unhideWhenUsed/>
    <w:rsid w:val="00EB0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rsid w:val="00EB0DE5"/>
  </w:style>
  <w:style w:type="paragraph" w:styleId="Corpotesto">
    <w:name w:val="Body Text"/>
    <w:basedOn w:val="Normale"/>
    <w:link w:val="CorpotestoCarattere1"/>
    <w:uiPriority w:val="99"/>
    <w:semiHidden/>
    <w:unhideWhenUsed/>
    <w:rsid w:val="00EB0DE5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EB0DE5"/>
    <w:rPr>
      <w:rFonts w:cs="Arial"/>
      <w:sz w:val="20"/>
      <w:szCs w:val="20"/>
    </w:rPr>
  </w:style>
  <w:style w:type="paragraph" w:customStyle="1" w:styleId="Default">
    <w:name w:val="Default"/>
    <w:basedOn w:val="Normale"/>
    <w:qFormat/>
    <w:rsid w:val="00A5377C"/>
    <w:pPr>
      <w:suppressAutoHyphens/>
      <w:autoSpaceDN w:val="0"/>
      <w:spacing w:before="120" w:after="120"/>
      <w:jc w:val="both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numbering" w:customStyle="1" w:styleId="Nessunelenco1">
    <w:name w:val="Nessun elenco1"/>
    <w:next w:val="Nessunelenco"/>
    <w:uiPriority w:val="99"/>
    <w:semiHidden/>
    <w:unhideWhenUsed/>
    <w:rsid w:val="00EB0DE5"/>
  </w:style>
  <w:style w:type="paragraph" w:customStyle="1" w:styleId="Corpotesto1">
    <w:name w:val="Corpo testo1"/>
    <w:basedOn w:val="Normale"/>
    <w:next w:val="Corpotesto"/>
    <w:link w:val="CorpotestoCarattere"/>
    <w:uiPriority w:val="1"/>
    <w:qFormat/>
    <w:rsid w:val="00EB0DE5"/>
    <w:pPr>
      <w:widowControl w:val="0"/>
      <w:ind w:left="112"/>
    </w:pPr>
    <w:rPr>
      <w:rFonts w:ascii="Arial" w:eastAsia="Arial" w:hAnsi="Arial" w:cs="Times New Roman"/>
      <w:sz w:val="22"/>
      <w:szCs w:val="22"/>
      <w:lang w:val="en-US"/>
    </w:rPr>
  </w:style>
  <w:style w:type="character" w:customStyle="1" w:styleId="CorpotestoCarattere">
    <w:name w:val="Corpo testo Carattere"/>
    <w:link w:val="Corpotesto1"/>
    <w:uiPriority w:val="1"/>
    <w:rsid w:val="00EB0DE5"/>
    <w:rPr>
      <w:rFonts w:ascii="Arial" w:eastAsia="Arial" w:hAnsi="Arial"/>
      <w:lang w:val="en-US"/>
    </w:rPr>
  </w:style>
  <w:style w:type="paragraph" w:styleId="NormaleWeb">
    <w:name w:val="Normal (Web)"/>
    <w:basedOn w:val="Normale"/>
    <w:uiPriority w:val="99"/>
    <w:unhideWhenUsed/>
    <w:rsid w:val="00EB0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rsid w:val="00EB0DE5"/>
  </w:style>
  <w:style w:type="paragraph" w:styleId="Corpotesto">
    <w:name w:val="Body Text"/>
    <w:basedOn w:val="Normale"/>
    <w:link w:val="CorpotestoCarattere1"/>
    <w:uiPriority w:val="99"/>
    <w:semiHidden/>
    <w:unhideWhenUsed/>
    <w:rsid w:val="00EB0DE5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EB0DE5"/>
    <w:rPr>
      <w:rFonts w:cs="Arial"/>
      <w:sz w:val="20"/>
      <w:szCs w:val="20"/>
    </w:rPr>
  </w:style>
  <w:style w:type="paragraph" w:customStyle="1" w:styleId="Default">
    <w:name w:val="Default"/>
    <w:basedOn w:val="Normale"/>
    <w:qFormat/>
    <w:rsid w:val="00A5377C"/>
    <w:pPr>
      <w:suppressAutoHyphens/>
      <w:autoSpaceDN w:val="0"/>
      <w:spacing w:before="120" w:after="120"/>
      <w:jc w:val="both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cartaintestata2016.dot</Template>
  <TotalTime>28</TotalTime>
  <Pages>5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Peppe Vitolo</cp:lastModifiedBy>
  <cp:revision>14</cp:revision>
  <cp:lastPrinted>2024-09-18T12:53:00Z</cp:lastPrinted>
  <dcterms:created xsi:type="dcterms:W3CDTF">2022-11-22T14:40:00Z</dcterms:created>
  <dcterms:modified xsi:type="dcterms:W3CDTF">2024-09-18T12:54:00Z</dcterms:modified>
</cp:coreProperties>
</file>