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78EAA" w14:textId="77777777" w:rsidR="00C56FD6" w:rsidRPr="005234A9" w:rsidRDefault="00C56FD6" w:rsidP="00C56FD6">
      <w:pPr>
        <w:rPr>
          <w:sz w:val="28"/>
          <w:szCs w:val="28"/>
        </w:rPr>
      </w:pPr>
    </w:p>
    <w:p w14:paraId="0848C51C" w14:textId="77777777" w:rsidR="00C56FD6" w:rsidRPr="005234A9" w:rsidRDefault="00C56FD6" w:rsidP="00C56FD6">
      <w:pPr>
        <w:rPr>
          <w:sz w:val="28"/>
          <w:szCs w:val="28"/>
        </w:rPr>
      </w:pPr>
    </w:p>
    <w:p w14:paraId="6ABE833C" w14:textId="77777777" w:rsidR="005234A9" w:rsidRPr="005234A9" w:rsidRDefault="005234A9" w:rsidP="005234A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548DD4"/>
          <w:sz w:val="28"/>
          <w:szCs w:val="28"/>
        </w:rPr>
      </w:pPr>
      <w:r w:rsidRPr="005234A9">
        <w:rPr>
          <w:rFonts w:ascii="Times New Roman" w:eastAsia="Times New Roman" w:hAnsi="Times New Roman" w:cs="Times New Roman"/>
          <w:b/>
          <w:bCs/>
          <w:color w:val="548DD4"/>
          <w:sz w:val="28"/>
          <w:szCs w:val="28"/>
        </w:rPr>
        <w:t>SCHEDA DI VALUTAZIONE STUDENTE</w:t>
      </w:r>
    </w:p>
    <w:p w14:paraId="29BD7A40" w14:textId="77777777" w:rsidR="005234A9" w:rsidRPr="005234A9" w:rsidRDefault="005234A9" w:rsidP="005234A9">
      <w:pPr>
        <w:jc w:val="center"/>
        <w:rPr>
          <w:rFonts w:ascii="Times New Roman" w:eastAsia="Times New Roman" w:hAnsi="Times New Roman" w:cs="Times New Roman"/>
          <w:b/>
          <w:bCs/>
          <w:color w:val="548DD4"/>
          <w:sz w:val="28"/>
          <w:szCs w:val="28"/>
        </w:rPr>
      </w:pPr>
      <w:r w:rsidRPr="005234A9">
        <w:rPr>
          <w:rFonts w:ascii="Times New Roman" w:eastAsia="Times New Roman" w:hAnsi="Times New Roman" w:cs="Times New Roman"/>
          <w:b/>
          <w:bCs/>
          <w:color w:val="548DD4"/>
          <w:sz w:val="28"/>
          <w:szCs w:val="28"/>
        </w:rPr>
        <w:t>A CURA DELLA STRUTTURA OSPITANTE</w:t>
      </w:r>
    </w:p>
    <w:p w14:paraId="6507C0D7" w14:textId="77777777" w:rsidR="005234A9" w:rsidRPr="005234A9" w:rsidRDefault="005234A9" w:rsidP="005234A9">
      <w:pPr>
        <w:jc w:val="center"/>
        <w:rPr>
          <w:rFonts w:ascii="Times-Bold" w:eastAsia="Times New Roman" w:hAnsi="Times-Bold" w:cs="Times-Bold"/>
          <w:b/>
          <w:bCs/>
          <w:color w:val="548ED5"/>
          <w:sz w:val="28"/>
          <w:szCs w:val="28"/>
        </w:rPr>
      </w:pPr>
    </w:p>
    <w:p w14:paraId="01363A63" w14:textId="77777777" w:rsidR="009B65A4" w:rsidRPr="009B65A4" w:rsidRDefault="009B65A4" w:rsidP="009B65A4">
      <w:pPr>
        <w:jc w:val="center"/>
        <w:rPr>
          <w:rFonts w:cs="Times-Bold"/>
          <w:b/>
          <w:bCs/>
          <w:color w:val="548ED5"/>
          <w:sz w:val="28"/>
          <w:szCs w:val="28"/>
        </w:rPr>
      </w:pPr>
      <w:r w:rsidRPr="009B65A4">
        <w:rPr>
          <w:rFonts w:cs="Times-Bold"/>
          <w:b/>
          <w:bCs/>
          <w:color w:val="548ED5"/>
          <w:sz w:val="28"/>
          <w:szCs w:val="28"/>
        </w:rPr>
        <w:t>(PCTO)</w:t>
      </w:r>
    </w:p>
    <w:p w14:paraId="186AA0D7" w14:textId="77777777" w:rsidR="009B65A4" w:rsidRPr="009B65A4" w:rsidRDefault="009B65A4" w:rsidP="009B65A4">
      <w:pPr>
        <w:jc w:val="center"/>
        <w:rPr>
          <w:sz w:val="28"/>
          <w:szCs w:val="28"/>
          <w:u w:val="single"/>
        </w:rPr>
      </w:pPr>
      <w:proofErr w:type="gramStart"/>
      <w:r w:rsidRPr="009B65A4">
        <w:rPr>
          <w:rFonts w:cs="Times-Bold"/>
          <w:b/>
          <w:bCs/>
          <w:color w:val="548DD4"/>
          <w:sz w:val="28"/>
          <w:szCs w:val="28"/>
          <w:u w:val="single"/>
        </w:rPr>
        <w:t>PERCORSI  PER</w:t>
      </w:r>
      <w:proofErr w:type="gramEnd"/>
      <w:r w:rsidRPr="009B65A4">
        <w:rPr>
          <w:rFonts w:cs="Times-Bold"/>
          <w:b/>
          <w:bCs/>
          <w:color w:val="548DD4"/>
          <w:sz w:val="28"/>
          <w:szCs w:val="28"/>
          <w:u w:val="single"/>
        </w:rPr>
        <w:t xml:space="preserve"> LE COMPETENZE TRASVERSALI  </w:t>
      </w:r>
    </w:p>
    <w:p w14:paraId="4DA90669" w14:textId="77777777" w:rsidR="009B65A4" w:rsidRPr="009B65A4" w:rsidRDefault="009B65A4" w:rsidP="009B65A4">
      <w:pPr>
        <w:jc w:val="center"/>
        <w:rPr>
          <w:sz w:val="28"/>
          <w:szCs w:val="28"/>
          <w:u w:val="single"/>
        </w:rPr>
      </w:pPr>
      <w:r w:rsidRPr="009B65A4">
        <w:rPr>
          <w:rFonts w:cs="Times-Bold"/>
          <w:b/>
          <w:bCs/>
          <w:color w:val="548DD4"/>
          <w:sz w:val="28"/>
          <w:szCs w:val="28"/>
          <w:u w:val="single"/>
        </w:rPr>
        <w:t>E PER L’ ORIENTAMENTO</w:t>
      </w:r>
    </w:p>
    <w:p w14:paraId="5CC19D0A" w14:textId="682AF606" w:rsidR="005234A9" w:rsidRDefault="009B65A4" w:rsidP="009B65A4">
      <w:pPr>
        <w:autoSpaceDE w:val="0"/>
        <w:autoSpaceDN w:val="0"/>
        <w:adjustRightInd w:val="0"/>
        <w:jc w:val="center"/>
        <w:rPr>
          <w:rFonts w:cs="Times-Bold"/>
          <w:b/>
          <w:bCs/>
          <w:color w:val="548DD4"/>
          <w:sz w:val="28"/>
          <w:szCs w:val="28"/>
        </w:rPr>
      </w:pPr>
      <w:r w:rsidRPr="009B65A4">
        <w:rPr>
          <w:rFonts w:cs="Times-Bold"/>
          <w:b/>
          <w:bCs/>
          <w:color w:val="548DD4"/>
          <w:sz w:val="28"/>
          <w:szCs w:val="28"/>
        </w:rPr>
        <w:t>A.S. 2024/25</w:t>
      </w:r>
    </w:p>
    <w:p w14:paraId="532D3C84" w14:textId="77777777" w:rsidR="009B65A4" w:rsidRPr="005234A9" w:rsidRDefault="009B65A4" w:rsidP="009B65A4">
      <w:pPr>
        <w:autoSpaceDE w:val="0"/>
        <w:autoSpaceDN w:val="0"/>
        <w:adjustRightInd w:val="0"/>
        <w:jc w:val="center"/>
        <w:rPr>
          <w:rFonts w:ascii="Times-Bold" w:eastAsia="Times New Roman" w:hAnsi="Times-Bold" w:cs="Times-Bold"/>
          <w:b/>
          <w:bCs/>
          <w:color w:val="548DD4"/>
          <w:sz w:val="28"/>
          <w:szCs w:val="28"/>
        </w:rPr>
      </w:pPr>
    </w:p>
    <w:p w14:paraId="0AB2785B" w14:textId="77777777" w:rsidR="005234A9" w:rsidRPr="005234A9" w:rsidRDefault="005234A9" w:rsidP="005234A9">
      <w:pPr>
        <w:autoSpaceDE w:val="0"/>
        <w:autoSpaceDN w:val="0"/>
        <w:adjustRightInd w:val="0"/>
        <w:jc w:val="center"/>
        <w:rPr>
          <w:rFonts w:ascii="Times-Bold" w:eastAsia="Times New Roman" w:hAnsi="Times-Bold" w:cs="Times-Bold"/>
          <w:b/>
          <w:bCs/>
          <w:color w:val="548DD4"/>
          <w:sz w:val="28"/>
          <w:szCs w:val="28"/>
        </w:rPr>
      </w:pPr>
      <w:r w:rsidRPr="005234A9">
        <w:rPr>
          <w:rFonts w:ascii="Times-Bold" w:eastAsia="Times New Roman" w:hAnsi="Times-Bold" w:cs="Times-Bold"/>
          <w:b/>
          <w:bCs/>
          <w:color w:val="548DD4"/>
          <w:sz w:val="28"/>
          <w:szCs w:val="28"/>
        </w:rPr>
        <w:t>Denominazione del Progetto</w:t>
      </w:r>
    </w:p>
    <w:p w14:paraId="7BBFE7DD" w14:textId="77777777" w:rsidR="005234A9" w:rsidRPr="005234A9" w:rsidRDefault="005234A9" w:rsidP="005234A9">
      <w:pPr>
        <w:autoSpaceDE w:val="0"/>
        <w:autoSpaceDN w:val="0"/>
        <w:adjustRightInd w:val="0"/>
        <w:jc w:val="center"/>
        <w:rPr>
          <w:rFonts w:ascii="Times-Bold" w:eastAsia="Times New Roman" w:hAnsi="Times-Bold" w:cs="Times-Bold"/>
          <w:b/>
          <w:bCs/>
          <w:color w:val="548DD4"/>
          <w:sz w:val="28"/>
          <w:szCs w:val="28"/>
        </w:rPr>
      </w:pPr>
      <w:r w:rsidRPr="005234A9">
        <w:rPr>
          <w:rFonts w:ascii="Times-Bold" w:eastAsia="Times New Roman" w:hAnsi="Times-Bold" w:cs="Times-Bold"/>
          <w:b/>
          <w:bCs/>
          <w:color w:val="548DD4"/>
          <w:sz w:val="28"/>
          <w:szCs w:val="28"/>
        </w:rPr>
        <w:t xml:space="preserve">“Students </w:t>
      </w:r>
      <w:proofErr w:type="spellStart"/>
      <w:r w:rsidRPr="005234A9">
        <w:rPr>
          <w:rFonts w:ascii="Times-Bold" w:eastAsia="Times New Roman" w:hAnsi="Times-Bold" w:cs="Times-Bold"/>
          <w:b/>
          <w:bCs/>
          <w:color w:val="548DD4"/>
          <w:sz w:val="28"/>
          <w:szCs w:val="28"/>
        </w:rPr>
        <w:t>at</w:t>
      </w:r>
      <w:proofErr w:type="spellEnd"/>
      <w:r w:rsidRPr="005234A9">
        <w:rPr>
          <w:rFonts w:ascii="Times-Bold" w:eastAsia="Times New Roman" w:hAnsi="Times-Bold" w:cs="Times-Bold"/>
          <w:b/>
          <w:bCs/>
          <w:color w:val="548DD4"/>
          <w:sz w:val="28"/>
          <w:szCs w:val="28"/>
        </w:rPr>
        <w:t xml:space="preserve"> </w:t>
      </w:r>
      <w:proofErr w:type="gramStart"/>
      <w:r w:rsidRPr="005234A9">
        <w:rPr>
          <w:rFonts w:ascii="Times-Bold" w:eastAsia="Times New Roman" w:hAnsi="Times-Bold" w:cs="Times-Bold"/>
          <w:b/>
          <w:bCs/>
          <w:color w:val="548DD4"/>
          <w:sz w:val="28"/>
          <w:szCs w:val="28"/>
        </w:rPr>
        <w:t>work ”</w:t>
      </w:r>
      <w:proofErr w:type="gramEnd"/>
    </w:p>
    <w:p w14:paraId="0C2EFAF4" w14:textId="77777777" w:rsidR="005234A9" w:rsidRPr="005234A9" w:rsidRDefault="005234A9" w:rsidP="005234A9">
      <w:pPr>
        <w:autoSpaceDE w:val="0"/>
        <w:autoSpaceDN w:val="0"/>
        <w:adjustRightInd w:val="0"/>
        <w:jc w:val="center"/>
        <w:rPr>
          <w:rFonts w:ascii="Times-Bold" w:eastAsia="Times New Roman" w:hAnsi="Times-Bold" w:cs="Times-Bold"/>
          <w:b/>
          <w:bCs/>
          <w:color w:val="548DD4"/>
          <w:sz w:val="28"/>
          <w:szCs w:val="28"/>
        </w:rPr>
      </w:pPr>
    </w:p>
    <w:p w14:paraId="015E2B40" w14:textId="77777777" w:rsidR="005234A9" w:rsidRPr="005234A9" w:rsidRDefault="005234A9" w:rsidP="005234A9">
      <w:pPr>
        <w:autoSpaceDE w:val="0"/>
        <w:autoSpaceDN w:val="0"/>
        <w:adjustRightInd w:val="0"/>
        <w:jc w:val="center"/>
        <w:rPr>
          <w:rFonts w:ascii="Times-Bold" w:eastAsia="Times New Roman" w:hAnsi="Times-Bold" w:cs="Times-Bold"/>
          <w:b/>
          <w:bCs/>
          <w:color w:val="548DD4"/>
          <w:sz w:val="28"/>
          <w:szCs w:val="28"/>
        </w:rPr>
      </w:pPr>
    </w:p>
    <w:p w14:paraId="14ADEA1A" w14:textId="77777777" w:rsidR="005234A9" w:rsidRPr="005234A9" w:rsidRDefault="005234A9" w:rsidP="005234A9">
      <w:pPr>
        <w:autoSpaceDE w:val="0"/>
        <w:autoSpaceDN w:val="0"/>
        <w:adjustRightInd w:val="0"/>
        <w:jc w:val="center"/>
        <w:rPr>
          <w:rFonts w:ascii="Times-Bold" w:eastAsia="Times New Roman" w:hAnsi="Times-Bold" w:cs="Times-Bold"/>
          <w:b/>
          <w:bCs/>
          <w:color w:val="548DD4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5234A9" w:rsidRPr="005234A9" w14:paraId="23157EDF" w14:textId="77777777" w:rsidTr="0066255D">
        <w:tc>
          <w:tcPr>
            <w:tcW w:w="9778" w:type="dxa"/>
            <w:gridSpan w:val="2"/>
          </w:tcPr>
          <w:p w14:paraId="6EFAB598" w14:textId="77777777" w:rsidR="005234A9" w:rsidRPr="005234A9" w:rsidRDefault="005234A9" w:rsidP="005234A9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jc w:val="center"/>
              <w:rPr>
                <w:rFonts w:ascii="Times-Bold" w:eastAsia="Times New Roman" w:hAnsi="Times-Bold" w:cs="Times-Bold"/>
                <w:b/>
                <w:bCs/>
                <w:color w:val="548DD4"/>
                <w:sz w:val="28"/>
                <w:szCs w:val="28"/>
              </w:rPr>
            </w:pPr>
            <w:r w:rsidRPr="005234A9">
              <w:rPr>
                <w:rFonts w:ascii="Times-Bold" w:eastAsia="Times New Roman" w:hAnsi="Times-Bold" w:cs="Times-Bold"/>
                <w:b/>
                <w:bCs/>
                <w:color w:val="548DD4"/>
                <w:sz w:val="28"/>
                <w:szCs w:val="28"/>
              </w:rPr>
              <w:t>Scheda Valutazione Studente</w:t>
            </w:r>
          </w:p>
        </w:tc>
      </w:tr>
      <w:tr w:rsidR="005234A9" w:rsidRPr="005234A9" w14:paraId="7D0972A5" w14:textId="77777777" w:rsidTr="0066255D">
        <w:tc>
          <w:tcPr>
            <w:tcW w:w="4889" w:type="dxa"/>
          </w:tcPr>
          <w:p w14:paraId="0AB0E970" w14:textId="77777777" w:rsidR="005234A9" w:rsidRPr="005234A9" w:rsidRDefault="005234A9" w:rsidP="005234A9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548DD4"/>
                <w:sz w:val="28"/>
                <w:szCs w:val="28"/>
              </w:rPr>
            </w:pPr>
            <w:r w:rsidRPr="005234A9">
              <w:rPr>
                <w:rFonts w:ascii="Times New Roman" w:eastAsia="Times New Roman" w:hAnsi="Times New Roman" w:cs="Times New Roman"/>
                <w:b/>
                <w:bCs/>
                <w:color w:val="548DD4"/>
                <w:sz w:val="28"/>
                <w:szCs w:val="28"/>
              </w:rPr>
              <w:t>Studente:</w:t>
            </w:r>
            <w:r w:rsidR="00E5702E">
              <w:rPr>
                <w:rFonts w:ascii="Times New Roman" w:eastAsia="Times New Roman" w:hAnsi="Times New Roman" w:cs="Times New Roman"/>
                <w:b/>
                <w:bCs/>
                <w:color w:val="548DD4"/>
                <w:sz w:val="28"/>
                <w:szCs w:val="28"/>
              </w:rPr>
              <w:t xml:space="preserve"> </w:t>
            </w:r>
          </w:p>
          <w:p w14:paraId="3FF8188C" w14:textId="77777777" w:rsidR="005234A9" w:rsidRPr="005234A9" w:rsidRDefault="005234A9" w:rsidP="005234A9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548DD4"/>
                <w:sz w:val="28"/>
                <w:szCs w:val="28"/>
              </w:rPr>
            </w:pPr>
          </w:p>
          <w:p w14:paraId="2BD288CE" w14:textId="77777777" w:rsidR="005234A9" w:rsidRPr="005234A9" w:rsidRDefault="005234A9" w:rsidP="005234A9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548DD4"/>
                <w:sz w:val="28"/>
                <w:szCs w:val="28"/>
              </w:rPr>
            </w:pPr>
            <w:r w:rsidRPr="005234A9">
              <w:rPr>
                <w:rFonts w:ascii="Times New Roman" w:eastAsia="Times New Roman" w:hAnsi="Times New Roman" w:cs="Times New Roman"/>
                <w:b/>
                <w:bCs/>
                <w:color w:val="548DD4"/>
                <w:sz w:val="28"/>
                <w:szCs w:val="28"/>
              </w:rPr>
              <w:t>Corso:</w:t>
            </w:r>
            <w:r>
              <w:rPr>
                <w:rFonts w:ascii="Times New Roman" w:eastAsia="Times New Roman" w:hAnsi="Times New Roman" w:cs="Times New Roman"/>
                <w:b/>
                <w:bCs/>
                <w:color w:val="548DD4"/>
                <w:sz w:val="28"/>
                <w:szCs w:val="28"/>
              </w:rPr>
              <w:t xml:space="preserve"> </w:t>
            </w:r>
            <w:r w:rsidRPr="005234A9">
              <w:rPr>
                <w:rFonts w:ascii="Times New Roman" w:eastAsia="Times New Roman" w:hAnsi="Times New Roman" w:cs="Times New Roman"/>
                <w:b/>
                <w:bCs/>
                <w:color w:val="548DD4"/>
                <w:sz w:val="28"/>
                <w:szCs w:val="28"/>
              </w:rPr>
              <w:t>Turismo</w:t>
            </w:r>
            <w:r w:rsidR="004B5325">
              <w:rPr>
                <w:rFonts w:ascii="Times New Roman" w:eastAsia="Times New Roman" w:hAnsi="Times New Roman" w:cs="Times New Roman"/>
                <w:b/>
                <w:bCs/>
                <w:color w:val="548DD4"/>
                <w:sz w:val="28"/>
                <w:szCs w:val="28"/>
              </w:rPr>
              <w:t xml:space="preserve">    </w:t>
            </w:r>
            <w:r w:rsidR="00E5702E">
              <w:rPr>
                <w:rFonts w:ascii="Times New Roman" w:eastAsia="Times New Roman" w:hAnsi="Times New Roman" w:cs="Times New Roman"/>
                <w:b/>
                <w:bCs/>
                <w:color w:val="548DD4"/>
                <w:sz w:val="28"/>
                <w:szCs w:val="28"/>
              </w:rPr>
              <w:t xml:space="preserve"> Classe  </w:t>
            </w:r>
          </w:p>
        </w:tc>
        <w:tc>
          <w:tcPr>
            <w:tcW w:w="4889" w:type="dxa"/>
          </w:tcPr>
          <w:p w14:paraId="46D7076D" w14:textId="77777777" w:rsidR="000D4135" w:rsidRPr="005234A9" w:rsidRDefault="000D4135" w:rsidP="005234A9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548DD4"/>
                <w:sz w:val="28"/>
                <w:szCs w:val="28"/>
              </w:rPr>
            </w:pPr>
          </w:p>
          <w:p w14:paraId="4244AA1A" w14:textId="77777777" w:rsidR="005234A9" w:rsidRPr="005234A9" w:rsidRDefault="005234A9" w:rsidP="005234A9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548DD4"/>
                <w:sz w:val="28"/>
                <w:szCs w:val="28"/>
              </w:rPr>
            </w:pPr>
          </w:p>
          <w:p w14:paraId="5F3E888D" w14:textId="77777777" w:rsidR="005234A9" w:rsidRPr="005234A9" w:rsidRDefault="000D4135" w:rsidP="00F71E49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548DD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48DD4"/>
                <w:sz w:val="28"/>
                <w:szCs w:val="28"/>
              </w:rPr>
              <w:t xml:space="preserve">Responsabile: </w:t>
            </w:r>
          </w:p>
        </w:tc>
      </w:tr>
    </w:tbl>
    <w:p w14:paraId="6E801395" w14:textId="77777777" w:rsidR="005234A9" w:rsidRPr="005234A9" w:rsidRDefault="005234A9" w:rsidP="005234A9">
      <w:pPr>
        <w:autoSpaceDE w:val="0"/>
        <w:autoSpaceDN w:val="0"/>
        <w:adjustRightInd w:val="0"/>
        <w:jc w:val="center"/>
        <w:rPr>
          <w:rFonts w:ascii="Times-Bold" w:eastAsia="Times New Roman" w:hAnsi="Times-Bold" w:cs="Times-Bold"/>
          <w:b/>
          <w:bCs/>
          <w:sz w:val="28"/>
          <w:szCs w:val="28"/>
        </w:rPr>
      </w:pPr>
    </w:p>
    <w:tbl>
      <w:tblPr>
        <w:tblW w:w="9778" w:type="dxa"/>
        <w:tblLook w:val="04A0" w:firstRow="1" w:lastRow="0" w:firstColumn="1" w:lastColumn="0" w:noHBand="0" w:noVBand="1"/>
      </w:tblPr>
      <w:tblGrid>
        <w:gridCol w:w="9778"/>
      </w:tblGrid>
      <w:tr w:rsidR="00B4740F" w14:paraId="35D28246" w14:textId="77777777" w:rsidTr="00B4740F">
        <w:tc>
          <w:tcPr>
            <w:tcW w:w="9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082D4" w14:textId="77777777" w:rsidR="00B4740F" w:rsidRDefault="00B4740F">
            <w:pPr>
              <w:tabs>
                <w:tab w:val="center" w:pos="4819"/>
                <w:tab w:val="right" w:pos="9638"/>
              </w:tabs>
              <w:rPr>
                <w:b/>
                <w:bCs/>
                <w:color w:val="548DD4"/>
                <w:sz w:val="28"/>
                <w:szCs w:val="28"/>
              </w:rPr>
            </w:pPr>
          </w:p>
          <w:p w14:paraId="5ED7B38A" w14:textId="77777777" w:rsidR="00B4740F" w:rsidRDefault="00B4740F">
            <w:pPr>
              <w:tabs>
                <w:tab w:val="center" w:pos="4819"/>
                <w:tab w:val="right" w:pos="9638"/>
              </w:tabs>
              <w:rPr>
                <w:sz w:val="28"/>
                <w:szCs w:val="28"/>
              </w:rPr>
            </w:pPr>
            <w:r>
              <w:rPr>
                <w:b/>
                <w:bCs/>
                <w:color w:val="548DD4"/>
                <w:sz w:val="28"/>
                <w:szCs w:val="28"/>
              </w:rPr>
              <w:t xml:space="preserve">Percorso </w:t>
            </w:r>
            <w:proofErr w:type="gramStart"/>
            <w:r>
              <w:rPr>
                <w:b/>
                <w:bCs/>
                <w:color w:val="548DD4"/>
                <w:sz w:val="28"/>
                <w:szCs w:val="28"/>
              </w:rPr>
              <w:t>PCTO :</w:t>
            </w:r>
            <w:proofErr w:type="gramEnd"/>
            <w:r>
              <w:rPr>
                <w:b/>
                <w:bCs/>
                <w:color w:val="548DD4"/>
                <w:sz w:val="28"/>
                <w:szCs w:val="28"/>
              </w:rPr>
              <w:t xml:space="preserve"> dal   ___ / ___  /_______     al   ___ / ___  /_______</w:t>
            </w:r>
          </w:p>
          <w:p w14:paraId="140F9BA3" w14:textId="77777777" w:rsidR="00B4740F" w:rsidRDefault="00B4740F">
            <w:pPr>
              <w:tabs>
                <w:tab w:val="center" w:pos="4819"/>
                <w:tab w:val="right" w:pos="9638"/>
              </w:tabs>
              <w:jc w:val="center"/>
              <w:rPr>
                <w:rFonts w:cs="Times-Bold"/>
                <w:b/>
                <w:bCs/>
                <w:color w:val="548DD4"/>
                <w:sz w:val="28"/>
                <w:szCs w:val="28"/>
              </w:rPr>
            </w:pPr>
          </w:p>
        </w:tc>
      </w:tr>
    </w:tbl>
    <w:p w14:paraId="427C2DD8" w14:textId="77777777" w:rsidR="005234A9" w:rsidRPr="005234A9" w:rsidRDefault="005234A9" w:rsidP="005234A9">
      <w:pPr>
        <w:autoSpaceDE w:val="0"/>
        <w:autoSpaceDN w:val="0"/>
        <w:adjustRightInd w:val="0"/>
        <w:jc w:val="center"/>
        <w:rPr>
          <w:rFonts w:ascii="Times-Bold" w:eastAsia="Times New Roman" w:hAnsi="Times-Bold" w:cs="Times-Bold"/>
          <w:b/>
          <w:bCs/>
          <w:sz w:val="28"/>
          <w:szCs w:val="28"/>
        </w:rPr>
      </w:pPr>
    </w:p>
    <w:p w14:paraId="30F794E8" w14:textId="77777777" w:rsidR="005234A9" w:rsidRPr="005234A9" w:rsidRDefault="005234A9" w:rsidP="005234A9">
      <w:pPr>
        <w:autoSpaceDE w:val="0"/>
        <w:autoSpaceDN w:val="0"/>
        <w:adjustRightInd w:val="0"/>
        <w:jc w:val="center"/>
        <w:rPr>
          <w:rFonts w:ascii="Times-Bold" w:eastAsia="Times New Roman" w:hAnsi="Times-Bold" w:cs="Times-Bold"/>
          <w:b/>
          <w:bCs/>
          <w:sz w:val="28"/>
          <w:szCs w:val="28"/>
        </w:rPr>
      </w:pPr>
    </w:p>
    <w:p w14:paraId="25184F2A" w14:textId="77777777" w:rsidR="005234A9" w:rsidRPr="005234A9" w:rsidRDefault="005234A9" w:rsidP="005234A9">
      <w:pPr>
        <w:autoSpaceDE w:val="0"/>
        <w:autoSpaceDN w:val="0"/>
        <w:adjustRightInd w:val="0"/>
        <w:jc w:val="center"/>
        <w:rPr>
          <w:rFonts w:ascii="Times-Bold" w:eastAsia="Times New Roman" w:hAnsi="Times-Bold" w:cs="Times-Bold"/>
          <w:b/>
          <w:bCs/>
          <w:sz w:val="28"/>
          <w:szCs w:val="28"/>
        </w:rPr>
      </w:pPr>
    </w:p>
    <w:p w14:paraId="30A1D1A7" w14:textId="77777777" w:rsidR="005234A9" w:rsidRPr="005234A9" w:rsidRDefault="005234A9" w:rsidP="005234A9">
      <w:pPr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b/>
          <w:bCs/>
          <w:color w:val="548DD4"/>
          <w:sz w:val="28"/>
          <w:szCs w:val="28"/>
        </w:rPr>
      </w:pPr>
      <w:r w:rsidRPr="005234A9">
        <w:rPr>
          <w:rFonts w:ascii="Times New Roman" w:eastAsia="Times New Roman" w:hAnsi="Times New Roman" w:cs="Times New Roman"/>
          <w:b/>
          <w:bCs/>
          <w:color w:val="548DD4"/>
          <w:sz w:val="28"/>
          <w:szCs w:val="28"/>
        </w:rPr>
        <w:t xml:space="preserve">                                                                        Ente/Azienda</w:t>
      </w:r>
    </w:p>
    <w:p w14:paraId="4AF4D3E0" w14:textId="77777777" w:rsidR="005234A9" w:rsidRPr="005234A9" w:rsidRDefault="005234A9" w:rsidP="005234A9">
      <w:pPr>
        <w:autoSpaceDE w:val="0"/>
        <w:autoSpaceDN w:val="0"/>
        <w:adjustRightInd w:val="0"/>
        <w:jc w:val="center"/>
        <w:rPr>
          <w:rFonts w:ascii="Times-Bold" w:eastAsia="Times New Roman" w:hAnsi="Times-Bold" w:cs="Times-Bold"/>
          <w:b/>
          <w:bCs/>
          <w:color w:val="548DD4"/>
          <w:sz w:val="28"/>
          <w:szCs w:val="28"/>
        </w:rPr>
      </w:pPr>
      <w:r w:rsidRPr="005234A9">
        <w:rPr>
          <w:rFonts w:ascii="Times-Bold" w:eastAsia="Times New Roman" w:hAnsi="Times-Bold" w:cs="Times-Bold"/>
          <w:b/>
          <w:bCs/>
          <w:color w:val="548DD4"/>
          <w:sz w:val="28"/>
          <w:szCs w:val="28"/>
        </w:rPr>
        <w:t xml:space="preserve"> </w:t>
      </w:r>
      <w:r w:rsidR="00BF11D6">
        <w:rPr>
          <w:rFonts w:ascii="Times-Bold" w:eastAsia="Times New Roman" w:hAnsi="Times-Bold" w:cs="Times-Bold"/>
          <w:b/>
          <w:bCs/>
          <w:color w:val="548DD4"/>
          <w:sz w:val="28"/>
          <w:szCs w:val="28"/>
        </w:rPr>
        <w:t xml:space="preserve">                  </w:t>
      </w:r>
      <w:r w:rsidRPr="005234A9">
        <w:rPr>
          <w:rFonts w:ascii="Times-Bold" w:eastAsia="Times New Roman" w:hAnsi="Times-Bold" w:cs="Times-Bold"/>
          <w:b/>
          <w:bCs/>
          <w:color w:val="548DD4"/>
          <w:sz w:val="28"/>
          <w:szCs w:val="28"/>
        </w:rPr>
        <w:t xml:space="preserve">          ……………………………..</w:t>
      </w:r>
    </w:p>
    <w:p w14:paraId="2D711AE8" w14:textId="77777777" w:rsidR="005234A9" w:rsidRPr="005234A9" w:rsidRDefault="005234A9" w:rsidP="005234A9">
      <w:pPr>
        <w:ind w:left="720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67220AA6" w14:textId="77777777" w:rsidR="005234A9" w:rsidRPr="005234A9" w:rsidRDefault="005234A9" w:rsidP="005234A9">
      <w:pPr>
        <w:ind w:left="720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FFF7060" w14:textId="77777777" w:rsidR="005234A9" w:rsidRPr="005234A9" w:rsidRDefault="005234A9" w:rsidP="005234A9">
      <w:pPr>
        <w:ind w:left="720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2586E632" w14:textId="77777777" w:rsidR="005234A9" w:rsidRPr="005234A9" w:rsidRDefault="005234A9" w:rsidP="005234A9">
      <w:pPr>
        <w:ind w:left="720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4339E567" w14:textId="77777777" w:rsidR="005234A9" w:rsidRDefault="005234A9" w:rsidP="005234A9">
      <w:pPr>
        <w:ind w:left="720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F228712" w14:textId="77777777" w:rsidR="005234A9" w:rsidRDefault="005234A9" w:rsidP="005234A9">
      <w:pPr>
        <w:ind w:left="720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AA4918A" w14:textId="77777777" w:rsidR="005234A9" w:rsidRDefault="005234A9" w:rsidP="005234A9">
      <w:pPr>
        <w:ind w:left="720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666FFFFF" w14:textId="77777777" w:rsidR="005234A9" w:rsidRDefault="005234A9" w:rsidP="005234A9">
      <w:pPr>
        <w:ind w:left="720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71BCC18F" w14:textId="77777777" w:rsidR="005234A9" w:rsidRPr="005234A9" w:rsidRDefault="005234A9" w:rsidP="005234A9">
      <w:pPr>
        <w:ind w:left="720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715A88AD" w14:textId="77777777" w:rsidR="005234A9" w:rsidRPr="005234A9" w:rsidRDefault="005234A9" w:rsidP="005234A9">
      <w:pPr>
        <w:ind w:left="720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93A4D42" w14:textId="77777777" w:rsidR="005234A9" w:rsidRDefault="005234A9" w:rsidP="005234A9">
      <w:pPr>
        <w:ind w:left="720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CB2B2EC" w14:textId="77777777" w:rsidR="005234A9" w:rsidRDefault="005234A9" w:rsidP="005234A9">
      <w:pPr>
        <w:ind w:left="720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E86C853" w14:textId="77777777" w:rsidR="005234A9" w:rsidRDefault="005234A9" w:rsidP="005234A9">
      <w:pPr>
        <w:ind w:left="720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53BFE1A8" w14:textId="77777777" w:rsidR="005234A9" w:rsidRDefault="005234A9" w:rsidP="005234A9">
      <w:pPr>
        <w:ind w:left="720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340CB24" w14:textId="77777777" w:rsidR="005234A9" w:rsidRPr="005234A9" w:rsidRDefault="005234A9" w:rsidP="005234A9">
      <w:pPr>
        <w:ind w:left="720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67BDE723" w14:textId="77777777" w:rsidR="005234A9" w:rsidRPr="005234A9" w:rsidRDefault="005234A9" w:rsidP="005234A9">
      <w:pPr>
        <w:ind w:left="720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7B59195B" w14:textId="77777777" w:rsidR="005234A9" w:rsidRDefault="005234A9" w:rsidP="005234A9">
      <w:pPr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242EC1A1" w14:textId="77777777" w:rsidR="005234A9" w:rsidRDefault="005234A9" w:rsidP="005234A9">
      <w:pPr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30C703D9" w14:textId="77777777" w:rsidR="005234A9" w:rsidRPr="005234A9" w:rsidRDefault="005234A9" w:rsidP="005234A9">
      <w:pPr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5234A9">
        <w:rPr>
          <w:rFonts w:ascii="Times New Roman" w:eastAsia="Times New Roman" w:hAnsi="Times New Roman" w:cs="Times New Roman"/>
          <w:b/>
          <w:sz w:val="18"/>
          <w:szCs w:val="18"/>
        </w:rPr>
        <w:t>LIVELLI: 4 = OTTIMO, 3 = BUONO, 2 = SUFFICIENTE, 1 = INSUFFICIENTE</w:t>
      </w:r>
    </w:p>
    <w:p w14:paraId="5DEB64D0" w14:textId="77777777" w:rsidR="005234A9" w:rsidRPr="005234A9" w:rsidRDefault="005234A9" w:rsidP="005234A9">
      <w:pPr>
        <w:jc w:val="center"/>
        <w:rPr>
          <w:rFonts w:ascii="Times New Roman" w:eastAsia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134"/>
        <w:gridCol w:w="3544"/>
        <w:gridCol w:w="1275"/>
        <w:gridCol w:w="2127"/>
      </w:tblGrid>
      <w:tr w:rsidR="005234A9" w:rsidRPr="005234A9" w14:paraId="2C8C634B" w14:textId="77777777" w:rsidTr="0066255D">
        <w:trPr>
          <w:trHeight w:val="945"/>
        </w:trPr>
        <w:tc>
          <w:tcPr>
            <w:tcW w:w="1526" w:type="dxa"/>
          </w:tcPr>
          <w:p w14:paraId="2A875642" w14:textId="77777777" w:rsidR="005234A9" w:rsidRPr="005234A9" w:rsidRDefault="005234A9" w:rsidP="005234A9">
            <w:pPr>
              <w:tabs>
                <w:tab w:val="center" w:pos="4819"/>
                <w:tab w:val="right" w:pos="9638"/>
              </w:tabs>
              <w:rPr>
                <w:rFonts w:ascii="Times New Roman" w:eastAsia="Times New Roman" w:hAnsi="Times New Roman" w:cs="Times New Roman"/>
              </w:rPr>
            </w:pPr>
            <w:r w:rsidRPr="005234A9">
              <w:rPr>
                <w:rFonts w:ascii="Times New Roman" w:eastAsia="Times New Roman" w:hAnsi="Times New Roman" w:cs="Times New Roman"/>
              </w:rPr>
              <w:t>COMPITI DI REALTA’</w:t>
            </w:r>
          </w:p>
        </w:tc>
        <w:tc>
          <w:tcPr>
            <w:tcW w:w="8080" w:type="dxa"/>
            <w:gridSpan w:val="4"/>
          </w:tcPr>
          <w:p w14:paraId="2504DB86" w14:textId="77777777" w:rsidR="005234A9" w:rsidRPr="005234A9" w:rsidRDefault="005234A9" w:rsidP="005234A9">
            <w:pPr>
              <w:tabs>
                <w:tab w:val="center" w:pos="4819"/>
                <w:tab w:val="right" w:pos="9638"/>
              </w:tabs>
              <w:rPr>
                <w:rFonts w:ascii="Times New Roman" w:eastAsia="Times New Roman" w:hAnsi="Times New Roman" w:cs="Times New Roman"/>
              </w:rPr>
            </w:pPr>
            <w:r w:rsidRPr="005234A9">
              <w:rPr>
                <w:rFonts w:ascii="Times New Roman" w:eastAsia="Times New Roman" w:hAnsi="Times New Roman" w:cs="Times New Roman"/>
              </w:rPr>
              <w:t>PERITO TECNICO PER IL TURISMO</w:t>
            </w:r>
          </w:p>
          <w:p w14:paraId="46666A56" w14:textId="77777777" w:rsidR="005234A9" w:rsidRPr="005234A9" w:rsidRDefault="005234A9" w:rsidP="005234A9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234A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Usa </w:t>
            </w:r>
            <w:proofErr w:type="gramStart"/>
            <w:r w:rsidRPr="005234A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i  diversi</w:t>
            </w:r>
            <w:proofErr w:type="gramEnd"/>
            <w:r w:rsidRPr="005234A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registri linguistici in contesti differenti</w:t>
            </w:r>
          </w:p>
          <w:p w14:paraId="620A4A18" w14:textId="77777777" w:rsidR="005234A9" w:rsidRPr="005234A9" w:rsidRDefault="005234A9" w:rsidP="005234A9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234A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Ricerca ed elabora dati</w:t>
            </w:r>
          </w:p>
          <w:p w14:paraId="3FC9674A" w14:textId="77777777" w:rsidR="005234A9" w:rsidRPr="005234A9" w:rsidRDefault="005234A9" w:rsidP="005234A9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234A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Interagisce con le persone nel rispetto delle diverse identità culturali</w:t>
            </w:r>
          </w:p>
        </w:tc>
      </w:tr>
      <w:tr w:rsidR="005234A9" w:rsidRPr="005234A9" w14:paraId="20A466AD" w14:textId="77777777" w:rsidTr="0066255D">
        <w:tc>
          <w:tcPr>
            <w:tcW w:w="1526" w:type="dxa"/>
          </w:tcPr>
          <w:p w14:paraId="20C9ECD2" w14:textId="77777777" w:rsidR="005234A9" w:rsidRPr="005234A9" w:rsidRDefault="005234A9" w:rsidP="005234A9">
            <w:pPr>
              <w:tabs>
                <w:tab w:val="center" w:pos="4819"/>
                <w:tab w:val="right" w:pos="9638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234A9">
              <w:rPr>
                <w:rFonts w:ascii="Times New Roman" w:eastAsia="Times New Roman" w:hAnsi="Times New Roman" w:cs="Times New Roman"/>
              </w:rPr>
              <w:t>FOCUS</w:t>
            </w:r>
          </w:p>
        </w:tc>
        <w:tc>
          <w:tcPr>
            <w:tcW w:w="1134" w:type="dxa"/>
          </w:tcPr>
          <w:p w14:paraId="7D8EED15" w14:textId="77777777" w:rsidR="005234A9" w:rsidRPr="005234A9" w:rsidRDefault="005234A9" w:rsidP="005234A9">
            <w:pPr>
              <w:tabs>
                <w:tab w:val="center" w:pos="4819"/>
                <w:tab w:val="right" w:pos="9638"/>
              </w:tabs>
              <w:rPr>
                <w:rFonts w:ascii="Times New Roman" w:eastAsia="Times New Roman" w:hAnsi="Times New Roman" w:cs="Times New Roman"/>
              </w:rPr>
            </w:pPr>
            <w:r w:rsidRPr="005234A9">
              <w:rPr>
                <w:rFonts w:ascii="Times New Roman" w:eastAsia="Times New Roman" w:hAnsi="Times New Roman" w:cs="Times New Roman"/>
              </w:rPr>
              <w:t>LIVELLO</w:t>
            </w:r>
          </w:p>
        </w:tc>
        <w:tc>
          <w:tcPr>
            <w:tcW w:w="3544" w:type="dxa"/>
          </w:tcPr>
          <w:p w14:paraId="6F2A32B1" w14:textId="77777777" w:rsidR="005234A9" w:rsidRPr="005234A9" w:rsidRDefault="005234A9" w:rsidP="005234A9">
            <w:pPr>
              <w:tabs>
                <w:tab w:val="center" w:pos="4819"/>
                <w:tab w:val="right" w:pos="9638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234A9">
              <w:rPr>
                <w:rFonts w:ascii="Times New Roman" w:eastAsia="Times New Roman" w:hAnsi="Times New Roman" w:cs="Times New Roman"/>
              </w:rPr>
              <w:t>DESCRITTORI</w:t>
            </w:r>
          </w:p>
        </w:tc>
        <w:tc>
          <w:tcPr>
            <w:tcW w:w="1275" w:type="dxa"/>
          </w:tcPr>
          <w:p w14:paraId="40E79814" w14:textId="77777777" w:rsidR="005234A9" w:rsidRPr="005234A9" w:rsidRDefault="005234A9" w:rsidP="005234A9">
            <w:pPr>
              <w:tabs>
                <w:tab w:val="center" w:pos="4819"/>
                <w:tab w:val="right" w:pos="9638"/>
              </w:tabs>
              <w:rPr>
                <w:rFonts w:ascii="Times New Roman" w:eastAsia="Times New Roman" w:hAnsi="Times New Roman" w:cs="Times New Roman"/>
              </w:rPr>
            </w:pPr>
            <w:r w:rsidRPr="005234A9">
              <w:rPr>
                <w:rFonts w:ascii="Times New Roman" w:eastAsia="Times New Roman" w:hAnsi="Times New Roman" w:cs="Times New Roman"/>
              </w:rPr>
              <w:t>PUNTEGGI</w:t>
            </w:r>
          </w:p>
        </w:tc>
        <w:tc>
          <w:tcPr>
            <w:tcW w:w="2127" w:type="dxa"/>
          </w:tcPr>
          <w:p w14:paraId="0FC200C6" w14:textId="77777777" w:rsidR="005234A9" w:rsidRPr="005234A9" w:rsidRDefault="005234A9" w:rsidP="005234A9">
            <w:pPr>
              <w:tabs>
                <w:tab w:val="center" w:pos="4819"/>
                <w:tab w:val="right" w:pos="9638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234A9">
              <w:rPr>
                <w:rFonts w:ascii="Times New Roman" w:eastAsia="Times New Roman" w:hAnsi="Times New Roman" w:cs="Times New Roman"/>
              </w:rPr>
              <w:t>COMPETENZE</w:t>
            </w:r>
          </w:p>
        </w:tc>
      </w:tr>
      <w:tr w:rsidR="005234A9" w:rsidRPr="005234A9" w14:paraId="7D49A861" w14:textId="77777777" w:rsidTr="0066255D">
        <w:trPr>
          <w:trHeight w:val="315"/>
        </w:trPr>
        <w:tc>
          <w:tcPr>
            <w:tcW w:w="1526" w:type="dxa"/>
            <w:vMerge w:val="restart"/>
          </w:tcPr>
          <w:p w14:paraId="5E03BDE8" w14:textId="77777777" w:rsidR="005234A9" w:rsidRPr="005234A9" w:rsidRDefault="005234A9" w:rsidP="005234A9">
            <w:pPr>
              <w:tabs>
                <w:tab w:val="center" w:pos="4819"/>
                <w:tab w:val="right" w:pos="9638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5234A9">
              <w:rPr>
                <w:rFonts w:ascii="Times New Roman" w:eastAsia="Times New Roman" w:hAnsi="Times New Roman" w:cs="Times New Roman"/>
              </w:rPr>
              <w:t>Usa</w:t>
            </w:r>
            <w:r w:rsidRPr="005234A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234A9">
              <w:rPr>
                <w:rFonts w:ascii="Times New Roman" w:hAnsi="Times New Roman" w:cs="Times New Roman"/>
              </w:rPr>
              <w:t>i  diversi</w:t>
            </w:r>
            <w:proofErr w:type="gramEnd"/>
            <w:r w:rsidRPr="005234A9">
              <w:rPr>
                <w:rFonts w:ascii="Times New Roman" w:hAnsi="Times New Roman" w:cs="Times New Roman"/>
              </w:rPr>
              <w:t xml:space="preserve"> registri linguistici in contesti differenti</w:t>
            </w:r>
          </w:p>
        </w:tc>
        <w:tc>
          <w:tcPr>
            <w:tcW w:w="1134" w:type="dxa"/>
          </w:tcPr>
          <w:p w14:paraId="50995CEC" w14:textId="77777777" w:rsidR="005234A9" w:rsidRPr="005234A9" w:rsidRDefault="005234A9" w:rsidP="005234A9">
            <w:pPr>
              <w:tabs>
                <w:tab w:val="center" w:pos="4819"/>
                <w:tab w:val="right" w:pos="9638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234A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544" w:type="dxa"/>
          </w:tcPr>
          <w:p w14:paraId="268EBC4D" w14:textId="77777777" w:rsidR="005234A9" w:rsidRPr="005234A9" w:rsidRDefault="005234A9" w:rsidP="005234A9">
            <w:pPr>
              <w:tabs>
                <w:tab w:val="center" w:pos="4819"/>
                <w:tab w:val="right" w:pos="9638"/>
              </w:tabs>
              <w:rPr>
                <w:rFonts w:ascii="Times New Roman" w:eastAsia="Times New Roman" w:hAnsi="Times New Roman" w:cs="Times New Roman"/>
              </w:rPr>
            </w:pPr>
            <w:r w:rsidRPr="005234A9">
              <w:rPr>
                <w:rFonts w:ascii="Times New Roman" w:eastAsia="Times New Roman" w:hAnsi="Times New Roman" w:cs="Times New Roman"/>
              </w:rPr>
              <w:t>E' in grado di</w:t>
            </w:r>
            <w:r w:rsidRPr="005234A9">
              <w:rPr>
                <w:rFonts w:ascii="Times New Roman" w:hAnsi="Times New Roman" w:cs="Times New Roman"/>
              </w:rPr>
              <w:t xml:space="preserve"> usare </w:t>
            </w:r>
            <w:proofErr w:type="gramStart"/>
            <w:r w:rsidRPr="005234A9">
              <w:rPr>
                <w:rFonts w:ascii="Times New Roman" w:hAnsi="Times New Roman" w:cs="Times New Roman"/>
              </w:rPr>
              <w:t>i  diversi</w:t>
            </w:r>
            <w:proofErr w:type="gramEnd"/>
            <w:r w:rsidRPr="005234A9">
              <w:rPr>
                <w:rFonts w:ascii="Times New Roman" w:hAnsi="Times New Roman" w:cs="Times New Roman"/>
              </w:rPr>
              <w:t xml:space="preserve"> registri linguistici in contesti differenti</w:t>
            </w:r>
          </w:p>
        </w:tc>
        <w:tc>
          <w:tcPr>
            <w:tcW w:w="1275" w:type="dxa"/>
            <w:vMerge w:val="restart"/>
          </w:tcPr>
          <w:p w14:paraId="4CDAA565" w14:textId="77777777" w:rsidR="005234A9" w:rsidRPr="005234A9" w:rsidRDefault="005234A9" w:rsidP="005234A9">
            <w:pPr>
              <w:tabs>
                <w:tab w:val="center" w:pos="4819"/>
                <w:tab w:val="right" w:pos="9638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vMerge w:val="restart"/>
          </w:tcPr>
          <w:p w14:paraId="7B080235" w14:textId="77777777" w:rsidR="005234A9" w:rsidRPr="005234A9" w:rsidRDefault="005234A9" w:rsidP="005234A9">
            <w:pPr>
              <w:tabs>
                <w:tab w:val="center" w:pos="4819"/>
                <w:tab w:val="right" w:pos="9638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5234A9">
              <w:rPr>
                <w:rFonts w:ascii="Times New Roman" w:hAnsi="Times New Roman" w:cs="Times New Roman"/>
              </w:rPr>
              <w:t xml:space="preserve">Interagire con </w:t>
            </w:r>
            <w:proofErr w:type="gramStart"/>
            <w:r w:rsidRPr="005234A9">
              <w:rPr>
                <w:rFonts w:ascii="Times New Roman" w:hAnsi="Times New Roman" w:cs="Times New Roman"/>
              </w:rPr>
              <w:t>persone  di</w:t>
            </w:r>
            <w:proofErr w:type="gramEnd"/>
            <w:r w:rsidRPr="005234A9">
              <w:rPr>
                <w:rFonts w:ascii="Times New Roman" w:hAnsi="Times New Roman" w:cs="Times New Roman"/>
              </w:rPr>
              <w:t xml:space="preserve"> altra nazionalità</w:t>
            </w:r>
          </w:p>
        </w:tc>
      </w:tr>
      <w:tr w:rsidR="005234A9" w:rsidRPr="005234A9" w14:paraId="743A4D63" w14:textId="77777777" w:rsidTr="0066255D">
        <w:trPr>
          <w:trHeight w:val="315"/>
        </w:trPr>
        <w:tc>
          <w:tcPr>
            <w:tcW w:w="1526" w:type="dxa"/>
            <w:vMerge/>
          </w:tcPr>
          <w:p w14:paraId="0DCD9EA2" w14:textId="77777777" w:rsidR="005234A9" w:rsidRPr="005234A9" w:rsidRDefault="005234A9" w:rsidP="005234A9">
            <w:pPr>
              <w:tabs>
                <w:tab w:val="center" w:pos="4819"/>
                <w:tab w:val="right" w:pos="9638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14:paraId="244B570A" w14:textId="77777777" w:rsidR="005234A9" w:rsidRPr="005234A9" w:rsidRDefault="005234A9" w:rsidP="005234A9">
            <w:pPr>
              <w:tabs>
                <w:tab w:val="center" w:pos="4819"/>
                <w:tab w:val="right" w:pos="9638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234A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544" w:type="dxa"/>
          </w:tcPr>
          <w:p w14:paraId="7956D838" w14:textId="77777777" w:rsidR="005234A9" w:rsidRPr="005234A9" w:rsidRDefault="005234A9" w:rsidP="005234A9">
            <w:pPr>
              <w:tabs>
                <w:tab w:val="center" w:pos="4819"/>
                <w:tab w:val="right" w:pos="9638"/>
              </w:tabs>
              <w:rPr>
                <w:rFonts w:ascii="Times New Roman" w:eastAsia="Times New Roman" w:hAnsi="Times New Roman" w:cs="Times New Roman"/>
              </w:rPr>
            </w:pPr>
            <w:r w:rsidRPr="005234A9">
              <w:rPr>
                <w:rFonts w:ascii="Times New Roman" w:eastAsia="Times New Roman" w:hAnsi="Times New Roman" w:cs="Times New Roman"/>
              </w:rPr>
              <w:t>E' in grado di</w:t>
            </w:r>
            <w:r w:rsidRPr="005234A9">
              <w:rPr>
                <w:rFonts w:ascii="Times New Roman" w:hAnsi="Times New Roman" w:cs="Times New Roman"/>
              </w:rPr>
              <w:t xml:space="preserve"> usare </w:t>
            </w:r>
            <w:proofErr w:type="gramStart"/>
            <w:r w:rsidRPr="005234A9">
              <w:rPr>
                <w:rFonts w:ascii="Times New Roman" w:hAnsi="Times New Roman" w:cs="Times New Roman"/>
              </w:rPr>
              <w:t>i  diversi</w:t>
            </w:r>
            <w:proofErr w:type="gramEnd"/>
            <w:r w:rsidRPr="005234A9">
              <w:rPr>
                <w:rFonts w:ascii="Times New Roman" w:hAnsi="Times New Roman" w:cs="Times New Roman"/>
              </w:rPr>
              <w:t xml:space="preserve"> registri linguistici in contesti differenti</w:t>
            </w:r>
            <w:r w:rsidRPr="005234A9">
              <w:rPr>
                <w:rFonts w:ascii="Times New Roman" w:eastAsia="Times New Roman" w:hAnsi="Times New Roman" w:cs="Times New Roman"/>
              </w:rPr>
              <w:t xml:space="preserve"> se guidato</w:t>
            </w:r>
          </w:p>
        </w:tc>
        <w:tc>
          <w:tcPr>
            <w:tcW w:w="1275" w:type="dxa"/>
            <w:vMerge/>
          </w:tcPr>
          <w:p w14:paraId="13B1E863" w14:textId="77777777" w:rsidR="005234A9" w:rsidRPr="005234A9" w:rsidRDefault="005234A9" w:rsidP="005234A9">
            <w:pPr>
              <w:tabs>
                <w:tab w:val="center" w:pos="4819"/>
                <w:tab w:val="right" w:pos="9638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14:paraId="2B2CE42D" w14:textId="77777777" w:rsidR="005234A9" w:rsidRPr="005234A9" w:rsidRDefault="005234A9" w:rsidP="005234A9">
            <w:pPr>
              <w:tabs>
                <w:tab w:val="center" w:pos="4819"/>
                <w:tab w:val="right" w:pos="9638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234A9" w:rsidRPr="005234A9" w14:paraId="61FB4119" w14:textId="77777777" w:rsidTr="0066255D">
        <w:trPr>
          <w:trHeight w:val="315"/>
        </w:trPr>
        <w:tc>
          <w:tcPr>
            <w:tcW w:w="1526" w:type="dxa"/>
            <w:vMerge/>
          </w:tcPr>
          <w:p w14:paraId="7BB7D442" w14:textId="77777777" w:rsidR="005234A9" w:rsidRPr="005234A9" w:rsidRDefault="005234A9" w:rsidP="005234A9">
            <w:pPr>
              <w:tabs>
                <w:tab w:val="center" w:pos="4819"/>
                <w:tab w:val="right" w:pos="9638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14:paraId="5656ED93" w14:textId="77777777" w:rsidR="005234A9" w:rsidRPr="005234A9" w:rsidRDefault="005234A9" w:rsidP="005234A9">
            <w:pPr>
              <w:tabs>
                <w:tab w:val="center" w:pos="4819"/>
                <w:tab w:val="right" w:pos="9638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234A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544" w:type="dxa"/>
          </w:tcPr>
          <w:p w14:paraId="5FE4F525" w14:textId="77777777" w:rsidR="005234A9" w:rsidRPr="005234A9" w:rsidRDefault="005234A9" w:rsidP="005234A9">
            <w:pPr>
              <w:tabs>
                <w:tab w:val="center" w:pos="4819"/>
                <w:tab w:val="right" w:pos="9638"/>
              </w:tabs>
              <w:rPr>
                <w:rFonts w:ascii="Times New Roman" w:eastAsia="Times New Roman" w:hAnsi="Times New Roman" w:cs="Times New Roman"/>
              </w:rPr>
            </w:pPr>
            <w:proofErr w:type="gramStart"/>
            <w:r w:rsidRPr="005234A9">
              <w:rPr>
                <w:rFonts w:ascii="Times New Roman" w:eastAsia="Times New Roman" w:hAnsi="Times New Roman" w:cs="Times New Roman"/>
              </w:rPr>
              <w:t>E'</w:t>
            </w:r>
            <w:proofErr w:type="gramEnd"/>
            <w:r w:rsidRPr="005234A9">
              <w:rPr>
                <w:rFonts w:ascii="Times New Roman" w:eastAsia="Times New Roman" w:hAnsi="Times New Roman" w:cs="Times New Roman"/>
              </w:rPr>
              <w:t xml:space="preserve"> in grado di</w:t>
            </w:r>
            <w:r w:rsidRPr="005234A9">
              <w:rPr>
                <w:rFonts w:ascii="Times New Roman" w:hAnsi="Times New Roman" w:cs="Times New Roman"/>
              </w:rPr>
              <w:t xml:space="preserve"> usare </w:t>
            </w:r>
            <w:r w:rsidRPr="005234A9">
              <w:rPr>
                <w:rFonts w:ascii="Times New Roman" w:eastAsia="Times New Roman" w:hAnsi="Times New Roman" w:cs="Times New Roman"/>
              </w:rPr>
              <w:t>pochi</w:t>
            </w:r>
            <w:r w:rsidRPr="005234A9">
              <w:rPr>
                <w:rFonts w:ascii="Times New Roman" w:hAnsi="Times New Roman" w:cs="Times New Roman"/>
              </w:rPr>
              <w:t xml:space="preserve"> registri linguistici in contesti differenti</w:t>
            </w:r>
            <w:r w:rsidRPr="005234A9">
              <w:rPr>
                <w:rFonts w:ascii="Times New Roman" w:eastAsia="Times New Roman" w:hAnsi="Times New Roman" w:cs="Times New Roman"/>
              </w:rPr>
              <w:t xml:space="preserve"> anche se guidato</w:t>
            </w:r>
          </w:p>
        </w:tc>
        <w:tc>
          <w:tcPr>
            <w:tcW w:w="1275" w:type="dxa"/>
            <w:vMerge/>
          </w:tcPr>
          <w:p w14:paraId="6D9D76FD" w14:textId="77777777" w:rsidR="005234A9" w:rsidRPr="005234A9" w:rsidRDefault="005234A9" w:rsidP="005234A9">
            <w:pPr>
              <w:tabs>
                <w:tab w:val="center" w:pos="4819"/>
                <w:tab w:val="right" w:pos="9638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14:paraId="4CEAACFD" w14:textId="77777777" w:rsidR="005234A9" w:rsidRPr="005234A9" w:rsidRDefault="005234A9" w:rsidP="005234A9">
            <w:pPr>
              <w:tabs>
                <w:tab w:val="center" w:pos="4819"/>
                <w:tab w:val="right" w:pos="9638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234A9" w:rsidRPr="005234A9" w14:paraId="2AAA14FB" w14:textId="77777777" w:rsidTr="0066255D">
        <w:trPr>
          <w:trHeight w:val="315"/>
        </w:trPr>
        <w:tc>
          <w:tcPr>
            <w:tcW w:w="1526" w:type="dxa"/>
            <w:vMerge/>
          </w:tcPr>
          <w:p w14:paraId="7EFD3817" w14:textId="77777777" w:rsidR="005234A9" w:rsidRPr="005234A9" w:rsidRDefault="005234A9" w:rsidP="005234A9">
            <w:pPr>
              <w:tabs>
                <w:tab w:val="center" w:pos="4819"/>
                <w:tab w:val="right" w:pos="9638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14:paraId="535DCCA8" w14:textId="77777777" w:rsidR="005234A9" w:rsidRPr="005234A9" w:rsidRDefault="005234A9" w:rsidP="005234A9">
            <w:pPr>
              <w:tabs>
                <w:tab w:val="center" w:pos="4819"/>
                <w:tab w:val="right" w:pos="9638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234A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</w:tcPr>
          <w:p w14:paraId="50811E13" w14:textId="77777777" w:rsidR="005234A9" w:rsidRPr="005234A9" w:rsidRDefault="005234A9" w:rsidP="005234A9">
            <w:pPr>
              <w:tabs>
                <w:tab w:val="center" w:pos="4819"/>
                <w:tab w:val="right" w:pos="9638"/>
              </w:tabs>
              <w:rPr>
                <w:rFonts w:ascii="Times New Roman" w:eastAsia="Times New Roman" w:hAnsi="Times New Roman" w:cs="Times New Roman"/>
              </w:rPr>
            </w:pPr>
            <w:r w:rsidRPr="005234A9">
              <w:rPr>
                <w:rFonts w:ascii="Times New Roman" w:eastAsia="Times New Roman" w:hAnsi="Times New Roman" w:cs="Times New Roman"/>
              </w:rPr>
              <w:t>Non è in grado di</w:t>
            </w:r>
            <w:r w:rsidRPr="005234A9">
              <w:rPr>
                <w:rFonts w:ascii="Times New Roman" w:hAnsi="Times New Roman" w:cs="Times New Roman"/>
              </w:rPr>
              <w:t xml:space="preserve"> usare </w:t>
            </w:r>
            <w:proofErr w:type="gramStart"/>
            <w:r w:rsidRPr="005234A9">
              <w:rPr>
                <w:rFonts w:ascii="Times New Roman" w:hAnsi="Times New Roman" w:cs="Times New Roman"/>
              </w:rPr>
              <w:t>i  diversi</w:t>
            </w:r>
            <w:proofErr w:type="gramEnd"/>
            <w:r w:rsidRPr="005234A9">
              <w:rPr>
                <w:rFonts w:ascii="Times New Roman" w:hAnsi="Times New Roman" w:cs="Times New Roman"/>
              </w:rPr>
              <w:t xml:space="preserve"> registri linguistici in contesti differenti</w:t>
            </w:r>
            <w:r w:rsidRPr="005234A9">
              <w:rPr>
                <w:rFonts w:ascii="Times New Roman" w:eastAsia="Times New Roman" w:hAnsi="Times New Roman" w:cs="Times New Roman"/>
              </w:rPr>
              <w:t xml:space="preserve"> se guidato</w:t>
            </w:r>
          </w:p>
        </w:tc>
        <w:tc>
          <w:tcPr>
            <w:tcW w:w="1275" w:type="dxa"/>
            <w:vMerge/>
          </w:tcPr>
          <w:p w14:paraId="046B9EF7" w14:textId="77777777" w:rsidR="005234A9" w:rsidRPr="005234A9" w:rsidRDefault="005234A9" w:rsidP="005234A9">
            <w:pPr>
              <w:tabs>
                <w:tab w:val="center" w:pos="4819"/>
                <w:tab w:val="right" w:pos="9638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14:paraId="2FBE17F6" w14:textId="77777777" w:rsidR="005234A9" w:rsidRPr="005234A9" w:rsidRDefault="005234A9" w:rsidP="005234A9">
            <w:pPr>
              <w:tabs>
                <w:tab w:val="center" w:pos="4819"/>
                <w:tab w:val="right" w:pos="9638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234A9" w:rsidRPr="005234A9" w14:paraId="6F091A87" w14:textId="77777777" w:rsidTr="0066255D">
        <w:trPr>
          <w:trHeight w:val="444"/>
        </w:trPr>
        <w:tc>
          <w:tcPr>
            <w:tcW w:w="1526" w:type="dxa"/>
            <w:vMerge w:val="restart"/>
          </w:tcPr>
          <w:p w14:paraId="59F3A824" w14:textId="77777777" w:rsidR="005234A9" w:rsidRPr="005234A9" w:rsidRDefault="005234A9" w:rsidP="005234A9">
            <w:pPr>
              <w:tabs>
                <w:tab w:val="center" w:pos="4819"/>
                <w:tab w:val="right" w:pos="9638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5234A9">
              <w:rPr>
                <w:rFonts w:ascii="Times New Roman" w:eastAsia="Times New Roman" w:hAnsi="Times New Roman" w:cs="Times New Roman"/>
              </w:rPr>
              <w:t>Ricerca ed elabora</w:t>
            </w:r>
            <w:r w:rsidRPr="005234A9">
              <w:rPr>
                <w:rFonts w:ascii="Times New Roman" w:hAnsi="Times New Roman" w:cs="Times New Roman"/>
              </w:rPr>
              <w:t xml:space="preserve"> dati</w:t>
            </w:r>
          </w:p>
        </w:tc>
        <w:tc>
          <w:tcPr>
            <w:tcW w:w="1134" w:type="dxa"/>
          </w:tcPr>
          <w:p w14:paraId="73864770" w14:textId="77777777" w:rsidR="005234A9" w:rsidRPr="005234A9" w:rsidRDefault="005234A9" w:rsidP="005234A9">
            <w:pPr>
              <w:tabs>
                <w:tab w:val="center" w:pos="4819"/>
                <w:tab w:val="right" w:pos="9638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234A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544" w:type="dxa"/>
          </w:tcPr>
          <w:p w14:paraId="016F9624" w14:textId="77777777" w:rsidR="005234A9" w:rsidRPr="005234A9" w:rsidRDefault="005234A9" w:rsidP="005234A9">
            <w:pPr>
              <w:tabs>
                <w:tab w:val="center" w:pos="4819"/>
                <w:tab w:val="right" w:pos="9638"/>
              </w:tabs>
              <w:rPr>
                <w:rFonts w:ascii="Times New Roman" w:eastAsia="Times New Roman" w:hAnsi="Times New Roman" w:cs="Times New Roman"/>
              </w:rPr>
            </w:pPr>
            <w:proofErr w:type="gramStart"/>
            <w:r w:rsidRPr="005234A9">
              <w:rPr>
                <w:rFonts w:ascii="Times New Roman" w:eastAsia="Times New Roman" w:hAnsi="Times New Roman" w:cs="Times New Roman"/>
              </w:rPr>
              <w:t>E'</w:t>
            </w:r>
            <w:proofErr w:type="gramEnd"/>
            <w:r w:rsidRPr="005234A9">
              <w:rPr>
                <w:rFonts w:ascii="Times New Roman" w:hAnsi="Times New Roman" w:cs="Times New Roman"/>
              </w:rPr>
              <w:t xml:space="preserve"> in grado di ricercare e di elaborare dati</w:t>
            </w:r>
            <w:r w:rsidRPr="005234A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  <w:vMerge w:val="restart"/>
          </w:tcPr>
          <w:p w14:paraId="30DF9FB2" w14:textId="77777777" w:rsidR="005234A9" w:rsidRPr="005234A9" w:rsidRDefault="005234A9" w:rsidP="005234A9">
            <w:pPr>
              <w:tabs>
                <w:tab w:val="center" w:pos="4819"/>
                <w:tab w:val="right" w:pos="9638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vMerge w:val="restart"/>
          </w:tcPr>
          <w:p w14:paraId="0DFE477C" w14:textId="77777777" w:rsidR="005234A9" w:rsidRPr="005234A9" w:rsidRDefault="005234A9" w:rsidP="005234A9">
            <w:pPr>
              <w:tabs>
                <w:tab w:val="center" w:pos="4819"/>
                <w:tab w:val="right" w:pos="9638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5234A9">
              <w:rPr>
                <w:rFonts w:ascii="Times New Roman" w:hAnsi="Times New Roman" w:cs="Times New Roman"/>
              </w:rPr>
              <w:t>Essere in grado di osservare il fenomeno turistico e di elaborare programmi relativi al turismo in entrata/ uscita</w:t>
            </w:r>
          </w:p>
        </w:tc>
      </w:tr>
      <w:tr w:rsidR="005234A9" w:rsidRPr="005234A9" w14:paraId="47984A54" w14:textId="77777777" w:rsidTr="0066255D">
        <w:trPr>
          <w:trHeight w:val="444"/>
        </w:trPr>
        <w:tc>
          <w:tcPr>
            <w:tcW w:w="1526" w:type="dxa"/>
            <w:vMerge/>
          </w:tcPr>
          <w:p w14:paraId="4B4B9142" w14:textId="77777777" w:rsidR="005234A9" w:rsidRPr="005234A9" w:rsidRDefault="005234A9" w:rsidP="005234A9">
            <w:pPr>
              <w:tabs>
                <w:tab w:val="center" w:pos="4819"/>
                <w:tab w:val="right" w:pos="9638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14:paraId="2D107BE7" w14:textId="77777777" w:rsidR="005234A9" w:rsidRPr="005234A9" w:rsidRDefault="005234A9" w:rsidP="005234A9">
            <w:pPr>
              <w:tabs>
                <w:tab w:val="center" w:pos="4819"/>
                <w:tab w:val="right" w:pos="9638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234A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544" w:type="dxa"/>
          </w:tcPr>
          <w:p w14:paraId="6C6E081C" w14:textId="77777777" w:rsidR="005234A9" w:rsidRPr="005234A9" w:rsidRDefault="005234A9" w:rsidP="005234A9">
            <w:pPr>
              <w:tabs>
                <w:tab w:val="center" w:pos="4819"/>
                <w:tab w:val="right" w:pos="9638"/>
              </w:tabs>
              <w:rPr>
                <w:rFonts w:ascii="Times New Roman" w:eastAsia="Times New Roman" w:hAnsi="Times New Roman" w:cs="Times New Roman"/>
              </w:rPr>
            </w:pPr>
            <w:proofErr w:type="gramStart"/>
            <w:r w:rsidRPr="005234A9">
              <w:rPr>
                <w:rFonts w:ascii="Times New Roman" w:eastAsia="Times New Roman" w:hAnsi="Times New Roman" w:cs="Times New Roman"/>
              </w:rPr>
              <w:t>E'</w:t>
            </w:r>
            <w:proofErr w:type="gramEnd"/>
            <w:r w:rsidRPr="005234A9">
              <w:rPr>
                <w:rFonts w:ascii="Times New Roman" w:hAnsi="Times New Roman" w:cs="Times New Roman"/>
              </w:rPr>
              <w:t xml:space="preserve"> in grado di ricercare e di elaborare dati</w:t>
            </w:r>
            <w:r w:rsidRPr="005234A9">
              <w:rPr>
                <w:rFonts w:ascii="Times New Roman" w:eastAsia="Times New Roman" w:hAnsi="Times New Roman" w:cs="Times New Roman"/>
              </w:rPr>
              <w:t xml:space="preserve"> se guidato</w:t>
            </w:r>
          </w:p>
        </w:tc>
        <w:tc>
          <w:tcPr>
            <w:tcW w:w="1275" w:type="dxa"/>
            <w:vMerge/>
          </w:tcPr>
          <w:p w14:paraId="543A070B" w14:textId="77777777" w:rsidR="005234A9" w:rsidRPr="005234A9" w:rsidRDefault="005234A9" w:rsidP="005234A9">
            <w:pPr>
              <w:tabs>
                <w:tab w:val="center" w:pos="4819"/>
                <w:tab w:val="right" w:pos="9638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14:paraId="512D07FD" w14:textId="77777777" w:rsidR="005234A9" w:rsidRPr="005234A9" w:rsidRDefault="005234A9" w:rsidP="005234A9">
            <w:pPr>
              <w:tabs>
                <w:tab w:val="center" w:pos="4819"/>
                <w:tab w:val="right" w:pos="9638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234A9" w:rsidRPr="005234A9" w14:paraId="75A66FE1" w14:textId="77777777" w:rsidTr="0066255D">
        <w:trPr>
          <w:trHeight w:val="444"/>
        </w:trPr>
        <w:tc>
          <w:tcPr>
            <w:tcW w:w="1526" w:type="dxa"/>
            <w:vMerge/>
          </w:tcPr>
          <w:p w14:paraId="3868550E" w14:textId="77777777" w:rsidR="005234A9" w:rsidRPr="005234A9" w:rsidRDefault="005234A9" w:rsidP="005234A9">
            <w:pPr>
              <w:tabs>
                <w:tab w:val="center" w:pos="4819"/>
                <w:tab w:val="right" w:pos="9638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14:paraId="1593BA14" w14:textId="77777777" w:rsidR="005234A9" w:rsidRPr="005234A9" w:rsidRDefault="005234A9" w:rsidP="005234A9">
            <w:pPr>
              <w:tabs>
                <w:tab w:val="center" w:pos="4819"/>
                <w:tab w:val="right" w:pos="9638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234A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544" w:type="dxa"/>
          </w:tcPr>
          <w:p w14:paraId="5F564963" w14:textId="77777777" w:rsidR="005234A9" w:rsidRPr="005234A9" w:rsidRDefault="005234A9" w:rsidP="005234A9">
            <w:pPr>
              <w:tabs>
                <w:tab w:val="center" w:pos="4819"/>
                <w:tab w:val="right" w:pos="9638"/>
              </w:tabs>
              <w:rPr>
                <w:rFonts w:ascii="Times New Roman" w:eastAsia="Times New Roman" w:hAnsi="Times New Roman" w:cs="Times New Roman"/>
              </w:rPr>
            </w:pPr>
            <w:proofErr w:type="gramStart"/>
            <w:r w:rsidRPr="005234A9">
              <w:rPr>
                <w:rFonts w:ascii="Times New Roman" w:eastAsia="Times New Roman" w:hAnsi="Times New Roman" w:cs="Times New Roman"/>
              </w:rPr>
              <w:t>E'</w:t>
            </w:r>
            <w:proofErr w:type="gramEnd"/>
            <w:r w:rsidRPr="005234A9">
              <w:rPr>
                <w:rFonts w:ascii="Times New Roman" w:hAnsi="Times New Roman" w:cs="Times New Roman"/>
              </w:rPr>
              <w:t xml:space="preserve"> in grado di ricercare </w:t>
            </w:r>
            <w:r w:rsidRPr="005234A9">
              <w:rPr>
                <w:rFonts w:ascii="Times New Roman" w:eastAsia="Times New Roman" w:hAnsi="Times New Roman" w:cs="Times New Roman"/>
              </w:rPr>
              <w:t xml:space="preserve">ma non </w:t>
            </w:r>
            <w:r w:rsidRPr="005234A9">
              <w:rPr>
                <w:rFonts w:ascii="Times New Roman" w:hAnsi="Times New Roman" w:cs="Times New Roman"/>
              </w:rPr>
              <w:t>di elaborare dati</w:t>
            </w:r>
          </w:p>
        </w:tc>
        <w:tc>
          <w:tcPr>
            <w:tcW w:w="1275" w:type="dxa"/>
            <w:vMerge/>
          </w:tcPr>
          <w:p w14:paraId="0C4A36AE" w14:textId="77777777" w:rsidR="005234A9" w:rsidRPr="005234A9" w:rsidRDefault="005234A9" w:rsidP="005234A9">
            <w:pPr>
              <w:tabs>
                <w:tab w:val="center" w:pos="4819"/>
                <w:tab w:val="right" w:pos="9638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14:paraId="16207147" w14:textId="77777777" w:rsidR="005234A9" w:rsidRPr="005234A9" w:rsidRDefault="005234A9" w:rsidP="005234A9">
            <w:pPr>
              <w:tabs>
                <w:tab w:val="center" w:pos="4819"/>
                <w:tab w:val="right" w:pos="9638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234A9" w:rsidRPr="005234A9" w14:paraId="7A951DCB" w14:textId="77777777" w:rsidTr="0066255D">
        <w:trPr>
          <w:trHeight w:val="444"/>
        </w:trPr>
        <w:tc>
          <w:tcPr>
            <w:tcW w:w="1526" w:type="dxa"/>
            <w:vMerge/>
          </w:tcPr>
          <w:p w14:paraId="0D1F08B2" w14:textId="77777777" w:rsidR="005234A9" w:rsidRPr="005234A9" w:rsidRDefault="005234A9" w:rsidP="005234A9">
            <w:pPr>
              <w:tabs>
                <w:tab w:val="center" w:pos="4819"/>
                <w:tab w:val="right" w:pos="9638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14:paraId="7A9D552D" w14:textId="77777777" w:rsidR="005234A9" w:rsidRPr="005234A9" w:rsidRDefault="005234A9" w:rsidP="005234A9">
            <w:pPr>
              <w:tabs>
                <w:tab w:val="center" w:pos="4819"/>
                <w:tab w:val="right" w:pos="9638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234A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</w:tcPr>
          <w:p w14:paraId="00D98840" w14:textId="77777777" w:rsidR="005234A9" w:rsidRPr="005234A9" w:rsidRDefault="005234A9" w:rsidP="005234A9">
            <w:pPr>
              <w:tabs>
                <w:tab w:val="center" w:pos="4819"/>
                <w:tab w:val="right" w:pos="9638"/>
              </w:tabs>
              <w:rPr>
                <w:rFonts w:ascii="Times New Roman" w:eastAsia="Times New Roman" w:hAnsi="Times New Roman" w:cs="Times New Roman"/>
              </w:rPr>
            </w:pPr>
            <w:r w:rsidRPr="005234A9">
              <w:rPr>
                <w:rFonts w:ascii="Times New Roman" w:eastAsia="Times New Roman" w:hAnsi="Times New Roman" w:cs="Times New Roman"/>
              </w:rPr>
              <w:t>Non è</w:t>
            </w:r>
            <w:r w:rsidRPr="005234A9">
              <w:rPr>
                <w:rFonts w:ascii="Times New Roman" w:hAnsi="Times New Roman" w:cs="Times New Roman"/>
              </w:rPr>
              <w:t xml:space="preserve"> in grado di ricercare e di elaborare dati</w:t>
            </w:r>
          </w:p>
        </w:tc>
        <w:tc>
          <w:tcPr>
            <w:tcW w:w="1275" w:type="dxa"/>
            <w:vMerge/>
          </w:tcPr>
          <w:p w14:paraId="344CBE1E" w14:textId="77777777" w:rsidR="005234A9" w:rsidRPr="005234A9" w:rsidRDefault="005234A9" w:rsidP="005234A9">
            <w:pPr>
              <w:tabs>
                <w:tab w:val="center" w:pos="4819"/>
                <w:tab w:val="right" w:pos="9638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14:paraId="7F264795" w14:textId="77777777" w:rsidR="005234A9" w:rsidRPr="005234A9" w:rsidRDefault="005234A9" w:rsidP="005234A9">
            <w:pPr>
              <w:tabs>
                <w:tab w:val="center" w:pos="4819"/>
                <w:tab w:val="right" w:pos="9638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234A9" w:rsidRPr="005234A9" w14:paraId="69120042" w14:textId="77777777" w:rsidTr="0066255D">
        <w:trPr>
          <w:trHeight w:val="378"/>
        </w:trPr>
        <w:tc>
          <w:tcPr>
            <w:tcW w:w="1526" w:type="dxa"/>
            <w:vMerge w:val="restart"/>
          </w:tcPr>
          <w:p w14:paraId="45A4E450" w14:textId="77777777" w:rsidR="005234A9" w:rsidRPr="005234A9" w:rsidRDefault="005234A9" w:rsidP="005234A9">
            <w:pPr>
              <w:tabs>
                <w:tab w:val="center" w:pos="4819"/>
                <w:tab w:val="right" w:pos="9638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5234A9">
              <w:rPr>
                <w:rFonts w:ascii="Times New Roman" w:eastAsia="Times New Roman" w:hAnsi="Times New Roman" w:cs="Times New Roman"/>
              </w:rPr>
              <w:t xml:space="preserve">Interagisce </w:t>
            </w:r>
            <w:r w:rsidRPr="005234A9">
              <w:rPr>
                <w:rFonts w:ascii="Times New Roman" w:hAnsi="Times New Roman" w:cs="Times New Roman"/>
              </w:rPr>
              <w:t>con le persone nel rispetto delle diverse identità culturali</w:t>
            </w:r>
          </w:p>
        </w:tc>
        <w:tc>
          <w:tcPr>
            <w:tcW w:w="1134" w:type="dxa"/>
          </w:tcPr>
          <w:p w14:paraId="61D7BCBC" w14:textId="77777777" w:rsidR="005234A9" w:rsidRPr="005234A9" w:rsidRDefault="005234A9" w:rsidP="005234A9">
            <w:pPr>
              <w:tabs>
                <w:tab w:val="center" w:pos="4819"/>
                <w:tab w:val="right" w:pos="9638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234A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544" w:type="dxa"/>
          </w:tcPr>
          <w:p w14:paraId="2C7052D0" w14:textId="77777777" w:rsidR="005234A9" w:rsidRPr="005234A9" w:rsidRDefault="005234A9" w:rsidP="005234A9">
            <w:pPr>
              <w:tabs>
                <w:tab w:val="center" w:pos="4819"/>
                <w:tab w:val="right" w:pos="9638"/>
              </w:tabs>
              <w:rPr>
                <w:rFonts w:ascii="Times New Roman" w:eastAsia="Times New Roman" w:hAnsi="Times New Roman" w:cs="Times New Roman"/>
              </w:rPr>
            </w:pPr>
            <w:proofErr w:type="gramStart"/>
            <w:r w:rsidRPr="005234A9">
              <w:rPr>
                <w:rFonts w:ascii="Times New Roman" w:eastAsia="Times New Roman" w:hAnsi="Times New Roman" w:cs="Times New Roman"/>
              </w:rPr>
              <w:t>E'</w:t>
            </w:r>
            <w:proofErr w:type="gramEnd"/>
            <w:r w:rsidRPr="005234A9">
              <w:rPr>
                <w:rFonts w:ascii="Times New Roman" w:eastAsia="Times New Roman" w:hAnsi="Times New Roman" w:cs="Times New Roman"/>
              </w:rPr>
              <w:t xml:space="preserve"> in grado di i</w:t>
            </w:r>
            <w:r w:rsidRPr="005234A9">
              <w:rPr>
                <w:rFonts w:ascii="Times New Roman" w:hAnsi="Times New Roman" w:cs="Times New Roman"/>
              </w:rPr>
              <w:t>nteragire con le persone nel rispetto delle diverse identità culturali</w:t>
            </w:r>
          </w:p>
        </w:tc>
        <w:tc>
          <w:tcPr>
            <w:tcW w:w="1275" w:type="dxa"/>
            <w:vMerge w:val="restart"/>
          </w:tcPr>
          <w:p w14:paraId="6C25B938" w14:textId="77777777" w:rsidR="005234A9" w:rsidRPr="005234A9" w:rsidRDefault="005234A9" w:rsidP="005234A9">
            <w:pPr>
              <w:tabs>
                <w:tab w:val="center" w:pos="4819"/>
                <w:tab w:val="right" w:pos="9638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vMerge w:val="restart"/>
          </w:tcPr>
          <w:p w14:paraId="7E3F9A5E" w14:textId="77777777" w:rsidR="005234A9" w:rsidRPr="005234A9" w:rsidRDefault="005234A9" w:rsidP="005234A9">
            <w:pPr>
              <w:tabs>
                <w:tab w:val="center" w:pos="4819"/>
                <w:tab w:val="right" w:pos="9638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5234A9">
              <w:rPr>
                <w:rFonts w:ascii="Times New Roman" w:hAnsi="Times New Roman" w:cs="Times New Roman"/>
              </w:rPr>
              <w:t>Mettere in atto tecniche di comunicazione adeguate al contesto, all’interlocutore e alla situazione</w:t>
            </w:r>
          </w:p>
        </w:tc>
      </w:tr>
      <w:tr w:rsidR="005234A9" w:rsidRPr="005234A9" w14:paraId="065ECBAB" w14:textId="77777777" w:rsidTr="0066255D">
        <w:trPr>
          <w:trHeight w:val="378"/>
        </w:trPr>
        <w:tc>
          <w:tcPr>
            <w:tcW w:w="1526" w:type="dxa"/>
            <w:vMerge/>
          </w:tcPr>
          <w:p w14:paraId="72A0C468" w14:textId="77777777" w:rsidR="005234A9" w:rsidRPr="005234A9" w:rsidRDefault="005234A9" w:rsidP="005234A9">
            <w:pPr>
              <w:tabs>
                <w:tab w:val="center" w:pos="4819"/>
                <w:tab w:val="right" w:pos="9638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14:paraId="1C9BC138" w14:textId="77777777" w:rsidR="005234A9" w:rsidRPr="005234A9" w:rsidRDefault="005234A9" w:rsidP="005234A9">
            <w:pPr>
              <w:tabs>
                <w:tab w:val="center" w:pos="4819"/>
                <w:tab w:val="right" w:pos="9638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234A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544" w:type="dxa"/>
          </w:tcPr>
          <w:p w14:paraId="1E504981" w14:textId="77777777" w:rsidR="005234A9" w:rsidRPr="005234A9" w:rsidRDefault="005234A9" w:rsidP="005234A9">
            <w:pPr>
              <w:tabs>
                <w:tab w:val="center" w:pos="4819"/>
                <w:tab w:val="right" w:pos="9638"/>
              </w:tabs>
              <w:rPr>
                <w:rFonts w:ascii="Times New Roman" w:eastAsia="Times New Roman" w:hAnsi="Times New Roman" w:cs="Times New Roman"/>
              </w:rPr>
            </w:pPr>
            <w:proofErr w:type="gramStart"/>
            <w:r w:rsidRPr="005234A9">
              <w:rPr>
                <w:rFonts w:ascii="Times New Roman" w:eastAsia="Times New Roman" w:hAnsi="Times New Roman" w:cs="Times New Roman"/>
              </w:rPr>
              <w:t>E'</w:t>
            </w:r>
            <w:proofErr w:type="gramEnd"/>
            <w:r w:rsidRPr="005234A9">
              <w:rPr>
                <w:rFonts w:ascii="Times New Roman" w:eastAsia="Times New Roman" w:hAnsi="Times New Roman" w:cs="Times New Roman"/>
              </w:rPr>
              <w:t xml:space="preserve"> in grado di i</w:t>
            </w:r>
            <w:r w:rsidRPr="005234A9">
              <w:rPr>
                <w:rFonts w:ascii="Times New Roman" w:hAnsi="Times New Roman" w:cs="Times New Roman"/>
              </w:rPr>
              <w:t>nteragire con le persone nel rispetto delle diverse identità culturali</w:t>
            </w:r>
            <w:r w:rsidRPr="005234A9">
              <w:rPr>
                <w:rFonts w:ascii="Times New Roman" w:eastAsia="Times New Roman" w:hAnsi="Times New Roman" w:cs="Times New Roman"/>
              </w:rPr>
              <w:t xml:space="preserve"> non autonomamente</w:t>
            </w:r>
          </w:p>
        </w:tc>
        <w:tc>
          <w:tcPr>
            <w:tcW w:w="1275" w:type="dxa"/>
            <w:vMerge/>
          </w:tcPr>
          <w:p w14:paraId="09208A45" w14:textId="77777777" w:rsidR="005234A9" w:rsidRPr="005234A9" w:rsidRDefault="005234A9" w:rsidP="005234A9">
            <w:pPr>
              <w:tabs>
                <w:tab w:val="center" w:pos="4819"/>
                <w:tab w:val="right" w:pos="9638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14:paraId="40653994" w14:textId="77777777" w:rsidR="005234A9" w:rsidRPr="005234A9" w:rsidRDefault="005234A9" w:rsidP="005234A9">
            <w:pPr>
              <w:tabs>
                <w:tab w:val="center" w:pos="4819"/>
                <w:tab w:val="right" w:pos="9638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234A9" w:rsidRPr="005234A9" w14:paraId="6EBBE2D5" w14:textId="77777777" w:rsidTr="0066255D">
        <w:trPr>
          <w:trHeight w:val="378"/>
        </w:trPr>
        <w:tc>
          <w:tcPr>
            <w:tcW w:w="1526" w:type="dxa"/>
            <w:vMerge/>
          </w:tcPr>
          <w:p w14:paraId="7DB81DFC" w14:textId="77777777" w:rsidR="005234A9" w:rsidRPr="005234A9" w:rsidRDefault="005234A9" w:rsidP="005234A9">
            <w:pPr>
              <w:tabs>
                <w:tab w:val="center" w:pos="4819"/>
                <w:tab w:val="right" w:pos="9638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14:paraId="1B633599" w14:textId="77777777" w:rsidR="005234A9" w:rsidRPr="005234A9" w:rsidRDefault="005234A9" w:rsidP="005234A9">
            <w:pPr>
              <w:tabs>
                <w:tab w:val="center" w:pos="4819"/>
                <w:tab w:val="right" w:pos="9638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234A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544" w:type="dxa"/>
          </w:tcPr>
          <w:p w14:paraId="480BFB89" w14:textId="77777777" w:rsidR="005234A9" w:rsidRPr="005234A9" w:rsidRDefault="005234A9" w:rsidP="005234A9">
            <w:pPr>
              <w:tabs>
                <w:tab w:val="center" w:pos="4819"/>
                <w:tab w:val="right" w:pos="9638"/>
              </w:tabs>
              <w:rPr>
                <w:rFonts w:ascii="Times New Roman" w:eastAsia="Times New Roman" w:hAnsi="Times New Roman" w:cs="Times New Roman"/>
              </w:rPr>
            </w:pPr>
            <w:r w:rsidRPr="005234A9">
              <w:rPr>
                <w:rFonts w:ascii="Times New Roman" w:eastAsia="Times New Roman" w:hAnsi="Times New Roman" w:cs="Times New Roman"/>
              </w:rPr>
              <w:t>Mostra difficoltà ad i</w:t>
            </w:r>
            <w:r w:rsidRPr="005234A9">
              <w:rPr>
                <w:rFonts w:ascii="Times New Roman" w:hAnsi="Times New Roman" w:cs="Times New Roman"/>
              </w:rPr>
              <w:t>nteragire con le persone nel rispetto delle diverse identità culturali</w:t>
            </w:r>
            <w:r w:rsidRPr="005234A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  <w:vMerge/>
          </w:tcPr>
          <w:p w14:paraId="0EBD7F27" w14:textId="77777777" w:rsidR="005234A9" w:rsidRPr="005234A9" w:rsidRDefault="005234A9" w:rsidP="005234A9">
            <w:pPr>
              <w:tabs>
                <w:tab w:val="center" w:pos="4819"/>
                <w:tab w:val="right" w:pos="9638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14:paraId="16C3C07B" w14:textId="77777777" w:rsidR="005234A9" w:rsidRPr="005234A9" w:rsidRDefault="005234A9" w:rsidP="005234A9">
            <w:pPr>
              <w:tabs>
                <w:tab w:val="center" w:pos="4819"/>
                <w:tab w:val="right" w:pos="9638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234A9" w:rsidRPr="005234A9" w14:paraId="29960703" w14:textId="77777777" w:rsidTr="0066255D">
        <w:trPr>
          <w:trHeight w:val="378"/>
        </w:trPr>
        <w:tc>
          <w:tcPr>
            <w:tcW w:w="1526" w:type="dxa"/>
            <w:vMerge/>
          </w:tcPr>
          <w:p w14:paraId="38F9EF67" w14:textId="77777777" w:rsidR="005234A9" w:rsidRPr="005234A9" w:rsidRDefault="005234A9" w:rsidP="005234A9">
            <w:pPr>
              <w:tabs>
                <w:tab w:val="center" w:pos="4819"/>
                <w:tab w:val="right" w:pos="9638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14:paraId="67621D27" w14:textId="77777777" w:rsidR="005234A9" w:rsidRPr="005234A9" w:rsidRDefault="005234A9" w:rsidP="005234A9">
            <w:pPr>
              <w:tabs>
                <w:tab w:val="center" w:pos="4819"/>
                <w:tab w:val="right" w:pos="9638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234A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</w:tcPr>
          <w:p w14:paraId="3A056019" w14:textId="77777777" w:rsidR="005234A9" w:rsidRPr="005234A9" w:rsidRDefault="005234A9" w:rsidP="005234A9">
            <w:pPr>
              <w:tabs>
                <w:tab w:val="center" w:pos="4819"/>
                <w:tab w:val="right" w:pos="9638"/>
              </w:tabs>
              <w:rPr>
                <w:rFonts w:ascii="Times New Roman" w:eastAsia="Times New Roman" w:hAnsi="Times New Roman" w:cs="Times New Roman"/>
              </w:rPr>
            </w:pPr>
            <w:r w:rsidRPr="005234A9">
              <w:rPr>
                <w:rFonts w:ascii="Times New Roman" w:eastAsia="Times New Roman" w:hAnsi="Times New Roman" w:cs="Times New Roman"/>
              </w:rPr>
              <w:t>Non è in grado di i</w:t>
            </w:r>
            <w:r w:rsidRPr="005234A9">
              <w:rPr>
                <w:rFonts w:ascii="Times New Roman" w:hAnsi="Times New Roman" w:cs="Times New Roman"/>
              </w:rPr>
              <w:t>nteragire con le persone nel rispetto delle diverse identità culturali</w:t>
            </w:r>
          </w:p>
        </w:tc>
        <w:tc>
          <w:tcPr>
            <w:tcW w:w="1275" w:type="dxa"/>
            <w:vMerge/>
          </w:tcPr>
          <w:p w14:paraId="7B446D61" w14:textId="77777777" w:rsidR="005234A9" w:rsidRPr="005234A9" w:rsidRDefault="005234A9" w:rsidP="005234A9">
            <w:pPr>
              <w:tabs>
                <w:tab w:val="center" w:pos="4819"/>
                <w:tab w:val="right" w:pos="9638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14:paraId="0B251B53" w14:textId="77777777" w:rsidR="005234A9" w:rsidRPr="005234A9" w:rsidRDefault="005234A9" w:rsidP="005234A9">
            <w:pPr>
              <w:tabs>
                <w:tab w:val="center" w:pos="4819"/>
                <w:tab w:val="right" w:pos="9638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B97B8FB" w14:textId="77777777" w:rsidR="005234A9" w:rsidRPr="005234A9" w:rsidRDefault="005234A9" w:rsidP="005234A9">
      <w:pPr>
        <w:rPr>
          <w:rFonts w:ascii="Times New Roman" w:eastAsia="Times New Roman" w:hAnsi="Times New Roman" w:cs="Times New Roman"/>
        </w:rPr>
      </w:pPr>
    </w:p>
    <w:p w14:paraId="06A06C8C" w14:textId="77777777" w:rsidR="005234A9" w:rsidRPr="005234A9" w:rsidRDefault="005234A9" w:rsidP="005234A9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5370F7F9" w14:textId="77777777" w:rsidR="00C56FD6" w:rsidRPr="00C56FD6" w:rsidRDefault="00C56FD6" w:rsidP="00C56FD6"/>
    <w:sectPr w:rsidR="00C56FD6" w:rsidRPr="00C56FD6" w:rsidSect="00EE0FD5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6046B" w14:textId="77777777" w:rsidR="0026363A" w:rsidRDefault="0026363A" w:rsidP="00EE0FD5">
      <w:r>
        <w:separator/>
      </w:r>
    </w:p>
  </w:endnote>
  <w:endnote w:type="continuationSeparator" w:id="0">
    <w:p w14:paraId="77F2A7A2" w14:textId="77777777" w:rsidR="0026363A" w:rsidRDefault="0026363A" w:rsidP="00EE0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9BEC2" w14:textId="77777777" w:rsidR="0098087C" w:rsidRPr="00EE0FD5" w:rsidRDefault="005234A9" w:rsidP="00EE0FD5">
    <w:pPr>
      <w:autoSpaceDE w:val="0"/>
      <w:autoSpaceDN w:val="0"/>
      <w:adjustRightInd w:val="0"/>
      <w:rPr>
        <w:rFonts w:cs="Calibri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00DADAC2" wp14:editId="6706F0E9">
          <wp:simplePos x="0" y="0"/>
          <wp:positionH relativeFrom="column">
            <wp:posOffset>-521335</wp:posOffset>
          </wp:positionH>
          <wp:positionV relativeFrom="paragraph">
            <wp:posOffset>-3530600</wp:posOffset>
          </wp:positionV>
          <wp:extent cx="7524750" cy="4590415"/>
          <wp:effectExtent l="0" t="0" r="0" b="635"/>
          <wp:wrapNone/>
          <wp:docPr id="8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459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8087C" w:rsidRPr="00EE0FD5">
      <w:rPr>
        <w:rFonts w:cs="Calibri"/>
      </w:rPr>
      <w:t>via Prolungamento Marconi 84013 Cava de' Tirreni (Sa)</w:t>
    </w:r>
  </w:p>
  <w:p w14:paraId="41B7FAC8" w14:textId="77777777" w:rsidR="0098087C" w:rsidRPr="00EE0FD5" w:rsidRDefault="0098087C" w:rsidP="00EE0FD5">
    <w:pPr>
      <w:autoSpaceDE w:val="0"/>
      <w:autoSpaceDN w:val="0"/>
      <w:adjustRightInd w:val="0"/>
      <w:rPr>
        <w:rFonts w:cs="Calibri"/>
        <w:lang w:val="en-US"/>
      </w:rPr>
    </w:pPr>
    <w:proofErr w:type="spellStart"/>
    <w:r w:rsidRPr="00EE0FD5">
      <w:rPr>
        <w:rFonts w:cs="Calibri"/>
        <w:lang w:val="en-US"/>
      </w:rPr>
      <w:t>tel</w:t>
    </w:r>
    <w:proofErr w:type="spellEnd"/>
    <w:r w:rsidRPr="00EE0FD5">
      <w:rPr>
        <w:rFonts w:cs="Calibri"/>
        <w:lang w:val="en-US"/>
      </w:rPr>
      <w:t xml:space="preserve"> fax: 089463407 www.dellacortevanvitelli.gov.it</w:t>
    </w:r>
  </w:p>
  <w:p w14:paraId="4A1CB07C" w14:textId="77777777" w:rsidR="0098087C" w:rsidRPr="00EE0FD5" w:rsidRDefault="0098087C" w:rsidP="00EE0FD5">
    <w:pPr>
      <w:autoSpaceDE w:val="0"/>
      <w:autoSpaceDN w:val="0"/>
      <w:adjustRightInd w:val="0"/>
      <w:rPr>
        <w:rFonts w:cs="Calibri"/>
        <w:lang w:val="en-US"/>
      </w:rPr>
    </w:pPr>
    <w:r w:rsidRPr="00EE0FD5">
      <w:rPr>
        <w:rFonts w:cs="Calibri"/>
        <w:lang w:val="en-US"/>
      </w:rPr>
      <w:t>sais066006@istruzione.it sais066006@pec.istruzione.it</w:t>
    </w:r>
  </w:p>
  <w:p w14:paraId="49AB591E" w14:textId="77777777" w:rsidR="0098087C" w:rsidRPr="00EE0FD5" w:rsidRDefault="0098087C" w:rsidP="00EE0FD5">
    <w:pPr>
      <w:pStyle w:val="Pidipagina"/>
    </w:pPr>
    <w:r w:rsidRPr="00EE0FD5">
      <w:rPr>
        <w:rFonts w:cs="Calibri"/>
      </w:rPr>
      <w:t xml:space="preserve">codice </w:t>
    </w:r>
    <w:proofErr w:type="spellStart"/>
    <w:r w:rsidRPr="00EE0FD5">
      <w:rPr>
        <w:rFonts w:cs="Calibri"/>
      </w:rPr>
      <w:t>mecc</w:t>
    </w:r>
    <w:proofErr w:type="spellEnd"/>
    <w:r w:rsidRPr="00EE0FD5">
      <w:rPr>
        <w:rFonts w:cs="Calibri"/>
      </w:rPr>
      <w:t>: SAIS066006 codice fiscale: 95146410659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2CE2C" w14:textId="77777777" w:rsidR="0026363A" w:rsidRDefault="0026363A" w:rsidP="00EE0FD5">
      <w:r>
        <w:separator/>
      </w:r>
    </w:p>
  </w:footnote>
  <w:footnote w:type="continuationSeparator" w:id="0">
    <w:p w14:paraId="12F0098E" w14:textId="77777777" w:rsidR="0026363A" w:rsidRDefault="0026363A" w:rsidP="00EE0F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92F31" w14:textId="77777777" w:rsidR="0098087C" w:rsidRDefault="0026363A">
    <w:pPr>
      <w:pStyle w:val="Intestazione"/>
    </w:pPr>
    <w:r>
      <w:rPr>
        <w:noProof/>
      </w:rPr>
      <w:pict w14:anchorId="4539615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843771" o:spid="_x0000_s2049" type="#_x0000_t75" style="position:absolute;margin-left:0;margin-top:0;width:509.75pt;height:310.95pt;z-index:-251658752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D039A" w14:textId="77777777" w:rsidR="0098087C" w:rsidRDefault="005234A9">
    <w:pPr>
      <w:pStyle w:val="Intestazione"/>
    </w:pPr>
    <w:r>
      <w:rPr>
        <w:noProof/>
      </w:rPr>
      <w:drawing>
        <wp:inline distT="0" distB="0" distL="0" distR="0" wp14:anchorId="4558F085" wp14:editId="000FFFF4">
          <wp:extent cx="3295650" cy="514350"/>
          <wp:effectExtent l="0" t="0" r="0" b="0"/>
          <wp:docPr id="29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956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ECA86" w14:textId="77777777" w:rsidR="0098087C" w:rsidRDefault="0026363A">
    <w:pPr>
      <w:pStyle w:val="Intestazione"/>
    </w:pPr>
    <w:r>
      <w:rPr>
        <w:noProof/>
      </w:rPr>
      <w:pict w14:anchorId="1054F7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843770" o:spid="_x0000_s2051" type="#_x0000_t75" style="position:absolute;margin-left:0;margin-top:0;width:509.75pt;height:310.95pt;z-index:-251659776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327B23C6"/>
    <w:lvl w:ilvl="0" w:tplc="FFFFFFFF">
      <w:start w:val="1"/>
      <w:numFmt w:val="bullet"/>
      <w:lvlText w:val="€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6AB6E42"/>
    <w:multiLevelType w:val="hybridMultilevel"/>
    <w:tmpl w:val="53AA0F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A74A0"/>
    <w:multiLevelType w:val="hybridMultilevel"/>
    <w:tmpl w:val="BA18AE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4677A"/>
    <w:multiLevelType w:val="hybridMultilevel"/>
    <w:tmpl w:val="EC94A4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50743D8C"/>
    <w:multiLevelType w:val="hybridMultilevel"/>
    <w:tmpl w:val="C66481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101B89"/>
    <w:multiLevelType w:val="hybridMultilevel"/>
    <w:tmpl w:val="1E3E94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62440B57"/>
    <w:multiLevelType w:val="hybridMultilevel"/>
    <w:tmpl w:val="6FA463EC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658F"/>
    <w:rsid w:val="00055D0C"/>
    <w:rsid w:val="000726CD"/>
    <w:rsid w:val="00075DC8"/>
    <w:rsid w:val="0007683B"/>
    <w:rsid w:val="00077112"/>
    <w:rsid w:val="000923D3"/>
    <w:rsid w:val="00097DCD"/>
    <w:rsid w:val="000D4135"/>
    <w:rsid w:val="000E5745"/>
    <w:rsid w:val="000F09BB"/>
    <w:rsid w:val="00103F84"/>
    <w:rsid w:val="00152F23"/>
    <w:rsid w:val="001539F2"/>
    <w:rsid w:val="00180BA7"/>
    <w:rsid w:val="001A57C8"/>
    <w:rsid w:val="001B7AAD"/>
    <w:rsid w:val="001C2473"/>
    <w:rsid w:val="0026363A"/>
    <w:rsid w:val="0029117A"/>
    <w:rsid w:val="002D574F"/>
    <w:rsid w:val="002E1D43"/>
    <w:rsid w:val="002F242A"/>
    <w:rsid w:val="003120B6"/>
    <w:rsid w:val="00314937"/>
    <w:rsid w:val="0035737D"/>
    <w:rsid w:val="004063D0"/>
    <w:rsid w:val="004260CD"/>
    <w:rsid w:val="00437FC2"/>
    <w:rsid w:val="00453304"/>
    <w:rsid w:val="004B0BC5"/>
    <w:rsid w:val="004B5325"/>
    <w:rsid w:val="004D302B"/>
    <w:rsid w:val="004D412B"/>
    <w:rsid w:val="004F7EE4"/>
    <w:rsid w:val="005234A9"/>
    <w:rsid w:val="005655EA"/>
    <w:rsid w:val="00583D3D"/>
    <w:rsid w:val="005A3327"/>
    <w:rsid w:val="006320DF"/>
    <w:rsid w:val="00684045"/>
    <w:rsid w:val="006B2F41"/>
    <w:rsid w:val="006F4A0E"/>
    <w:rsid w:val="007328EC"/>
    <w:rsid w:val="0075197A"/>
    <w:rsid w:val="0078575D"/>
    <w:rsid w:val="007941FD"/>
    <w:rsid w:val="00816BE9"/>
    <w:rsid w:val="00823ADF"/>
    <w:rsid w:val="00842CA5"/>
    <w:rsid w:val="00854848"/>
    <w:rsid w:val="00874D10"/>
    <w:rsid w:val="008928A5"/>
    <w:rsid w:val="00897EC4"/>
    <w:rsid w:val="008C116C"/>
    <w:rsid w:val="008C16A1"/>
    <w:rsid w:val="00914467"/>
    <w:rsid w:val="0098087C"/>
    <w:rsid w:val="00980BAB"/>
    <w:rsid w:val="00996CAF"/>
    <w:rsid w:val="009B65A4"/>
    <w:rsid w:val="00A81723"/>
    <w:rsid w:val="00A81886"/>
    <w:rsid w:val="00A90BFA"/>
    <w:rsid w:val="00A93F92"/>
    <w:rsid w:val="00AA28EF"/>
    <w:rsid w:val="00B2071C"/>
    <w:rsid w:val="00B4740F"/>
    <w:rsid w:val="00B949C8"/>
    <w:rsid w:val="00BA4343"/>
    <w:rsid w:val="00BB5C01"/>
    <w:rsid w:val="00BF11D6"/>
    <w:rsid w:val="00C010C5"/>
    <w:rsid w:val="00C40728"/>
    <w:rsid w:val="00C55E99"/>
    <w:rsid w:val="00C56FD6"/>
    <w:rsid w:val="00C7672F"/>
    <w:rsid w:val="00C90C82"/>
    <w:rsid w:val="00CE0C5E"/>
    <w:rsid w:val="00CE61B0"/>
    <w:rsid w:val="00D0602E"/>
    <w:rsid w:val="00D222C5"/>
    <w:rsid w:val="00D311BB"/>
    <w:rsid w:val="00D3474A"/>
    <w:rsid w:val="00D54B40"/>
    <w:rsid w:val="00E5702E"/>
    <w:rsid w:val="00E6029B"/>
    <w:rsid w:val="00E66E10"/>
    <w:rsid w:val="00E95D51"/>
    <w:rsid w:val="00EB7F5D"/>
    <w:rsid w:val="00EC4974"/>
    <w:rsid w:val="00EE0FD5"/>
    <w:rsid w:val="00F33519"/>
    <w:rsid w:val="00F5658F"/>
    <w:rsid w:val="00F64248"/>
    <w:rsid w:val="00F71E49"/>
    <w:rsid w:val="00F72DC2"/>
    <w:rsid w:val="00FA4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63059EB2"/>
  <w15:docId w15:val="{C0C09D19-06D6-4B04-9D54-A59B0DC19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7672F"/>
    <w:rPr>
      <w:rFonts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EE0FD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EE0FD5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EE0FD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EE0FD5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D3474A"/>
    <w:rPr>
      <w:rFonts w:ascii="Segoe UI" w:hAnsi="Segoe UI" w:cs="Times New Roman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D3474A"/>
    <w:rPr>
      <w:rFonts w:ascii="Segoe UI" w:hAnsi="Segoe UI" w:cs="Times New Roman"/>
      <w:sz w:val="18"/>
    </w:rPr>
  </w:style>
  <w:style w:type="character" w:customStyle="1" w:styleId="CarattereCarattere3">
    <w:name w:val="Carattere Carattere3"/>
    <w:uiPriority w:val="99"/>
    <w:locked/>
    <w:rsid w:val="002E1D43"/>
    <w:rPr>
      <w:rFonts w:cs="Times New Roman"/>
      <w:sz w:val="24"/>
      <w:szCs w:val="24"/>
      <w:lang w:val="it-IT" w:eastAsia="it-IT" w:bidi="ar-SA"/>
    </w:rPr>
  </w:style>
  <w:style w:type="paragraph" w:styleId="Paragrafoelenco">
    <w:name w:val="List Paragraph"/>
    <w:basedOn w:val="Normale"/>
    <w:uiPriority w:val="99"/>
    <w:qFormat/>
    <w:rsid w:val="00F64248"/>
    <w:pPr>
      <w:spacing w:after="200"/>
      <w:ind w:left="720"/>
      <w:contextualSpacing/>
    </w:pPr>
    <w:rPr>
      <w:rFonts w:ascii="Cambria" w:eastAsia="MS Mincho" w:hAnsi="Cambria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7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3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dattica4\AppData\Local\Microsoft\Windows\Temporary%20Internet%20Files\Content.IE5\WC0JWEDW\cartaintestata201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cartaintestata2016</Template>
  <TotalTime>57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didattica4</dc:creator>
  <cp:lastModifiedBy>dmc</cp:lastModifiedBy>
  <cp:revision>15</cp:revision>
  <cp:lastPrinted>2018-09-27T09:14:00Z</cp:lastPrinted>
  <dcterms:created xsi:type="dcterms:W3CDTF">2017-01-19T21:34:00Z</dcterms:created>
  <dcterms:modified xsi:type="dcterms:W3CDTF">2024-09-17T18:32:00Z</dcterms:modified>
</cp:coreProperties>
</file>